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7FEE" w14:textId="4668BBCF" w:rsidR="00E238EB" w:rsidRPr="00E238EB" w:rsidRDefault="00C74D6B" w:rsidP="002A2528">
      <w:pPr>
        <w:pStyle w:val="Rubrik1"/>
        <w:ind w:left="284"/>
      </w:pPr>
      <w:r w:rsidRPr="00F41203">
        <w:rPr>
          <w:highlight w:val="yellow"/>
        </w:rPr>
        <w:t>Mall</w:t>
      </w:r>
      <w:r>
        <w:t xml:space="preserve"> Beredskapsplan för nödlägen vid </w:t>
      </w:r>
      <w:r w:rsidR="00E238EB" w:rsidRPr="00945E74">
        <w:rPr>
          <w:highlight w:val="yellow"/>
        </w:rPr>
        <w:t>…</w:t>
      </w:r>
      <w:r w:rsidR="00E238EB" w:rsidRPr="005F24DD">
        <w:rPr>
          <w:i/>
          <w:iCs/>
          <w:highlight w:val="yellow"/>
        </w:rPr>
        <w:t>(ange anläggning/plats)</w:t>
      </w:r>
    </w:p>
    <w:p w14:paraId="44A85252" w14:textId="6AC7423A" w:rsidR="00FA7990" w:rsidRPr="00451B78" w:rsidRDefault="00C314B0" w:rsidP="002A2528">
      <w:pPr>
        <w:pStyle w:val="Liststycke"/>
        <w:numPr>
          <w:ilvl w:val="0"/>
          <w:numId w:val="48"/>
        </w:numPr>
        <w:ind w:left="284" w:hanging="568"/>
        <w:rPr>
          <w:b/>
          <w:bCs/>
          <w:sz w:val="28"/>
          <w:szCs w:val="28"/>
          <w:highlight w:val="yellow"/>
        </w:rPr>
      </w:pPr>
      <w:r w:rsidRPr="00451B78">
        <w:rPr>
          <w:b/>
          <w:bCs/>
          <w:sz w:val="28"/>
          <w:szCs w:val="28"/>
          <w:highlight w:val="yellow"/>
        </w:rPr>
        <w:t>Om dokumentet</w:t>
      </w:r>
    </w:p>
    <w:p w14:paraId="351D0AE6" w14:textId="43984727" w:rsidR="00C314B0" w:rsidRPr="00451B78" w:rsidRDefault="002D75E8" w:rsidP="002A2528">
      <w:pPr>
        <w:ind w:left="284"/>
        <w:rPr>
          <w:sz w:val="20"/>
          <w:szCs w:val="20"/>
          <w:highlight w:val="yellow"/>
        </w:rPr>
      </w:pPr>
      <w:r w:rsidRPr="00451B78">
        <w:rPr>
          <w:sz w:val="20"/>
          <w:szCs w:val="20"/>
          <w:highlight w:val="yellow"/>
        </w:rPr>
        <w:t>Mallen används då det finns behov att ta fram en beredskapsplan för verksamheten enligt Rutin Nödlägesberedskap.</w:t>
      </w:r>
    </w:p>
    <w:p w14:paraId="72765457" w14:textId="77777777" w:rsidR="009E75EC" w:rsidRPr="00451B78" w:rsidRDefault="009E75EC" w:rsidP="002A2528">
      <w:pPr>
        <w:ind w:left="284" w:hanging="568"/>
        <w:rPr>
          <w:b/>
          <w:bCs/>
          <w:sz w:val="28"/>
          <w:szCs w:val="28"/>
          <w:highlight w:val="yellow"/>
        </w:rPr>
      </w:pPr>
    </w:p>
    <w:p w14:paraId="379B3341" w14:textId="122811EA" w:rsidR="009E75EC" w:rsidRPr="00451B78" w:rsidRDefault="009E75EC" w:rsidP="002A2528">
      <w:pPr>
        <w:pStyle w:val="Liststycke"/>
        <w:numPr>
          <w:ilvl w:val="0"/>
          <w:numId w:val="48"/>
        </w:numPr>
        <w:ind w:left="284" w:hanging="568"/>
        <w:rPr>
          <w:b/>
          <w:bCs/>
          <w:sz w:val="28"/>
          <w:szCs w:val="28"/>
          <w:highlight w:val="yellow"/>
        </w:rPr>
      </w:pPr>
      <w:r w:rsidRPr="00451B78">
        <w:rPr>
          <w:b/>
          <w:bCs/>
          <w:sz w:val="28"/>
          <w:szCs w:val="28"/>
          <w:highlight w:val="yellow"/>
        </w:rPr>
        <w:t>Vem berörs av dokumentet</w:t>
      </w:r>
    </w:p>
    <w:p w14:paraId="79D0C182" w14:textId="2E40687E" w:rsidR="009C6865" w:rsidRPr="00451B78" w:rsidRDefault="007D5424" w:rsidP="009C6865">
      <w:pPr>
        <w:ind w:left="284"/>
        <w:rPr>
          <w:sz w:val="20"/>
          <w:szCs w:val="20"/>
          <w:highlight w:val="yellow"/>
        </w:rPr>
      </w:pPr>
      <w:r w:rsidRPr="00451B78">
        <w:rPr>
          <w:sz w:val="20"/>
          <w:szCs w:val="20"/>
          <w:highlight w:val="yellow"/>
        </w:rPr>
        <w:t>Den/de chefer som har fått uppgiften att ansvara för nödlägesberedskap på anläggningen/ fastigheten säkerställer att en uppdaterad beredskapsplan finns framtagen.</w:t>
      </w:r>
    </w:p>
    <w:p w14:paraId="2DE68A34" w14:textId="3FFC3B48" w:rsidR="00FA7990" w:rsidRPr="00717F87" w:rsidRDefault="00A60220" w:rsidP="009C6865">
      <w:pPr>
        <w:ind w:left="284"/>
        <w:rPr>
          <w:sz w:val="20"/>
          <w:szCs w:val="20"/>
        </w:rPr>
      </w:pPr>
      <w:r w:rsidRPr="00451B78">
        <w:rPr>
          <w:sz w:val="20"/>
          <w:szCs w:val="20"/>
          <w:highlight w:val="yellow"/>
        </w:rPr>
        <w:t>Alla chefer, medarbetare och inhyrd/lejd som utför arbete i aktuella verksamhet berörs av fastställd beredskapsplan.</w:t>
      </w:r>
    </w:p>
    <w:p w14:paraId="357D4A43" w14:textId="77777777" w:rsidR="00FA7990" w:rsidRDefault="00FA7990" w:rsidP="00717F87">
      <w:pPr>
        <w:ind w:left="426" w:hanging="142"/>
      </w:pPr>
    </w:p>
    <w:p w14:paraId="2F948D27" w14:textId="1FDB3A50" w:rsidR="00E238EB" w:rsidRPr="00A60220" w:rsidRDefault="00E238EB" w:rsidP="002A2528">
      <w:pPr>
        <w:ind w:left="284"/>
        <w:rPr>
          <w:sz w:val="20"/>
          <w:szCs w:val="20"/>
        </w:rPr>
      </w:pPr>
      <w:r w:rsidRPr="00A60220">
        <w:rPr>
          <w:sz w:val="20"/>
          <w:szCs w:val="20"/>
        </w:rPr>
        <w:t xml:space="preserve">Senast uppdaterad: </w:t>
      </w:r>
      <w:r w:rsidRPr="00A60220">
        <w:rPr>
          <w:sz w:val="20"/>
          <w:szCs w:val="20"/>
          <w:highlight w:val="yellow"/>
        </w:rPr>
        <w:t>xx-xx-xx</w:t>
      </w:r>
    </w:p>
    <w:p w14:paraId="397D30F4" w14:textId="59CE372E" w:rsidR="00645570" w:rsidRDefault="00316AE2" w:rsidP="00A60220">
      <w:pPr>
        <w:ind w:left="284"/>
        <w:rPr>
          <w:i/>
          <w:iCs/>
          <w:sz w:val="20"/>
          <w:szCs w:val="20"/>
        </w:rPr>
      </w:pPr>
      <w:r w:rsidRPr="00A60220">
        <w:rPr>
          <w:i/>
          <w:iCs/>
          <w:sz w:val="20"/>
          <w:szCs w:val="20"/>
          <w:highlight w:val="yellow"/>
        </w:rPr>
        <w:br/>
      </w:r>
      <w:r w:rsidR="00645570" w:rsidRPr="00A60220">
        <w:rPr>
          <w:i/>
          <w:iCs/>
          <w:sz w:val="20"/>
          <w:szCs w:val="20"/>
          <w:highlight w:val="yellow"/>
        </w:rPr>
        <w:t>Gul-markerad text är vägledning och ska tas bort alternativt ersättas i samband med att beredskapsplanen fastställs Lägg till/ändra/ta bort nödlägen och åtgärder som har/inte har identifierats i riskbedömningen.</w:t>
      </w:r>
      <w:r w:rsidR="006226FF">
        <w:rPr>
          <w:i/>
          <w:iCs/>
          <w:sz w:val="20"/>
          <w:szCs w:val="20"/>
        </w:rPr>
        <w:t xml:space="preserve"> </w:t>
      </w:r>
    </w:p>
    <w:p w14:paraId="0ECA479C" w14:textId="77777777" w:rsidR="00694A04" w:rsidRPr="00A60220" w:rsidRDefault="00694A04" w:rsidP="00A60220">
      <w:pPr>
        <w:ind w:left="284"/>
        <w:rPr>
          <w:i/>
          <w:iCs/>
          <w:sz w:val="20"/>
          <w:szCs w:val="20"/>
        </w:rPr>
      </w:pPr>
    </w:p>
    <w:p w14:paraId="56606710" w14:textId="53C62A8A" w:rsidR="00007C0E" w:rsidRPr="00316AE2" w:rsidRDefault="00007C0E" w:rsidP="00322AD7">
      <w:pPr>
        <w:rPr>
          <w:b/>
          <w:bCs/>
          <w:sz w:val="28"/>
          <w:szCs w:val="28"/>
        </w:rPr>
      </w:pPr>
      <w:r w:rsidRPr="00581107">
        <w:rPr>
          <w:b/>
          <w:bCs/>
          <w:sz w:val="28"/>
          <w:szCs w:val="28"/>
        </w:rPr>
        <w:t>Översikt - Om det allvarliga händer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AF8AA" wp14:editId="16523594">
            <wp:simplePos x="0" y="0"/>
            <wp:positionH relativeFrom="column">
              <wp:posOffset>-18127</wp:posOffset>
            </wp:positionH>
            <wp:positionV relativeFrom="paragraph">
              <wp:posOffset>333164</wp:posOffset>
            </wp:positionV>
            <wp:extent cx="5401945" cy="1803400"/>
            <wp:effectExtent l="0" t="0" r="8255" b="6350"/>
            <wp:wrapTight wrapText="bothSides">
              <wp:wrapPolygon edited="0">
                <wp:start x="0" y="0"/>
                <wp:lineTo x="0" y="21448"/>
                <wp:lineTo x="21557" y="21448"/>
                <wp:lineTo x="21557" y="0"/>
                <wp:lineTo x="0" y="0"/>
              </wp:wrapPolygon>
            </wp:wrapTight>
            <wp:docPr id="1" name="Picture 1" descr="En bild som visar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diagram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EABA0" w14:textId="77777777" w:rsidR="00007C0E" w:rsidRDefault="00007C0E" w:rsidP="00007C0E"/>
    <w:p w14:paraId="12798C46" w14:textId="158D9042" w:rsidR="00425891" w:rsidRDefault="00425891" w:rsidP="00B164ED"/>
    <w:p w14:paraId="72E3ED4B" w14:textId="2D1354BA" w:rsidR="007A1A07" w:rsidRPr="007A1A07" w:rsidRDefault="007A1A07" w:rsidP="007A1A07"/>
    <w:p w14:paraId="59A62E6C" w14:textId="574FD0AE" w:rsidR="007A1A07" w:rsidRPr="007A1A07" w:rsidRDefault="007A1A07" w:rsidP="007A1A07"/>
    <w:p w14:paraId="2C058F2F" w14:textId="6C52CE18" w:rsidR="007A1A07" w:rsidRPr="007A1A07" w:rsidRDefault="007A1A07" w:rsidP="007A1A07"/>
    <w:p w14:paraId="3FB96E9F" w14:textId="47D5A600" w:rsidR="007A1A07" w:rsidRPr="007A1A07" w:rsidRDefault="007A1A07" w:rsidP="007A1A07"/>
    <w:p w14:paraId="6A4E187A" w14:textId="510DEF4A" w:rsidR="007A1A07" w:rsidRPr="007A1A07" w:rsidRDefault="007A1A07" w:rsidP="007A1A07"/>
    <w:p w14:paraId="1EA1C419" w14:textId="3EECC13C" w:rsidR="007A1A07" w:rsidRPr="007A1A07" w:rsidRDefault="007A1A07" w:rsidP="007A1A07"/>
    <w:p w14:paraId="1BBDDF95" w14:textId="5E37273A" w:rsidR="007A1A07" w:rsidRPr="007A1A07" w:rsidRDefault="007A1A07" w:rsidP="007A1A07"/>
    <w:p w14:paraId="04E8BC95" w14:textId="6F9751CE" w:rsidR="007A1A07" w:rsidRPr="007A1A07" w:rsidRDefault="007A1A07" w:rsidP="007A1A07"/>
    <w:p w14:paraId="1B2A3616" w14:textId="3D69B359" w:rsidR="007A1A07" w:rsidRPr="007A1A07" w:rsidRDefault="007A1A07" w:rsidP="007A1A07"/>
    <w:p w14:paraId="1B123081" w14:textId="23DB902B" w:rsidR="007A1A07" w:rsidRPr="007A1A07" w:rsidRDefault="007A1A07" w:rsidP="007A1A07"/>
    <w:p w14:paraId="39368A27" w14:textId="7C5ECD69" w:rsidR="007A1A07" w:rsidRPr="007A1A07" w:rsidRDefault="007A1A07" w:rsidP="007A1A07"/>
    <w:p w14:paraId="5BFB2DC7" w14:textId="4E181637" w:rsidR="007A1A07" w:rsidRPr="007A1A07" w:rsidRDefault="007A1A07" w:rsidP="007A1A07"/>
    <w:p w14:paraId="28A9B1CD" w14:textId="4463B79D" w:rsidR="000263CF" w:rsidRPr="00FD52B2" w:rsidRDefault="000263CF" w:rsidP="000263CF">
      <w:pPr>
        <w:rPr>
          <w:b/>
          <w:bCs/>
          <w:sz w:val="28"/>
          <w:szCs w:val="28"/>
        </w:rPr>
      </w:pPr>
      <w:r w:rsidRPr="00FD52B2">
        <w:rPr>
          <w:b/>
          <w:bCs/>
          <w:sz w:val="28"/>
          <w:szCs w:val="28"/>
        </w:rPr>
        <w:t>Lokal information och kontaktuppgifter</w:t>
      </w:r>
    </w:p>
    <w:tbl>
      <w:tblPr>
        <w:tblStyle w:val="Tabellrutnt"/>
        <w:tblW w:w="8364" w:type="dxa"/>
        <w:tblInd w:w="-5" w:type="dxa"/>
        <w:tblLook w:val="04A0" w:firstRow="1" w:lastRow="0" w:firstColumn="1" w:lastColumn="0" w:noHBand="0" w:noVBand="1"/>
      </w:tblPr>
      <w:tblGrid>
        <w:gridCol w:w="3686"/>
        <w:gridCol w:w="4678"/>
      </w:tblGrid>
      <w:tr w:rsidR="000263CF" w:rsidRPr="00941F74" w14:paraId="0BD4F2BE" w14:textId="77777777" w:rsidTr="00941F74">
        <w:tc>
          <w:tcPr>
            <w:tcW w:w="3686" w:type="dxa"/>
            <w:shd w:val="clear" w:color="auto" w:fill="auto"/>
          </w:tcPr>
          <w:p w14:paraId="1116CED5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Adress</w:t>
            </w:r>
          </w:p>
        </w:tc>
        <w:tc>
          <w:tcPr>
            <w:tcW w:w="4678" w:type="dxa"/>
            <w:shd w:val="clear" w:color="auto" w:fill="auto"/>
          </w:tcPr>
          <w:p w14:paraId="33096E30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0263CF" w:rsidRPr="00941F74" w14:paraId="5C05F2A6" w14:textId="77777777" w:rsidTr="00941F74">
        <w:tc>
          <w:tcPr>
            <w:tcW w:w="3686" w:type="dxa"/>
            <w:shd w:val="clear" w:color="auto" w:fill="auto"/>
          </w:tcPr>
          <w:p w14:paraId="03712B8F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Ansvarig för beredskapsplanen</w:t>
            </w:r>
          </w:p>
        </w:tc>
        <w:tc>
          <w:tcPr>
            <w:tcW w:w="4678" w:type="dxa"/>
            <w:shd w:val="clear" w:color="auto" w:fill="auto"/>
          </w:tcPr>
          <w:p w14:paraId="27A0B9D5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5CD33A37" w14:textId="77777777" w:rsidTr="00941F74">
        <w:tc>
          <w:tcPr>
            <w:tcW w:w="3686" w:type="dxa"/>
            <w:shd w:val="clear" w:color="auto" w:fill="auto"/>
          </w:tcPr>
          <w:p w14:paraId="6B3AB513" w14:textId="04753C9B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Ansvarig för kontakt med Tillsynsmyndigheter</w:t>
            </w:r>
          </w:p>
        </w:tc>
        <w:tc>
          <w:tcPr>
            <w:tcW w:w="4678" w:type="dxa"/>
            <w:shd w:val="clear" w:color="auto" w:fill="auto"/>
          </w:tcPr>
          <w:p w14:paraId="464193E3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139E281E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2E6D2626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Lokalt skyddsombud (miljöarbetare)</w:t>
            </w:r>
          </w:p>
        </w:tc>
        <w:tc>
          <w:tcPr>
            <w:tcW w:w="4678" w:type="dxa"/>
            <w:shd w:val="clear" w:color="auto" w:fill="auto"/>
          </w:tcPr>
          <w:p w14:paraId="2C5D554D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664B1600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3575C2C4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Lokalt arbetsmiljöombud (tjänstemän)</w:t>
            </w:r>
          </w:p>
        </w:tc>
        <w:tc>
          <w:tcPr>
            <w:tcW w:w="4678" w:type="dxa"/>
            <w:shd w:val="clear" w:color="auto" w:fill="auto"/>
          </w:tcPr>
          <w:p w14:paraId="01BDB811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0DA7BDB4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6997F62F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Lokalt brandskyddsansvarig</w:t>
            </w:r>
          </w:p>
        </w:tc>
        <w:tc>
          <w:tcPr>
            <w:tcW w:w="4678" w:type="dxa"/>
            <w:shd w:val="clear" w:color="auto" w:fill="auto"/>
          </w:tcPr>
          <w:p w14:paraId="05CC6768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693CCA83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7725495A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Central brandskyddsansvarig</w:t>
            </w:r>
          </w:p>
        </w:tc>
        <w:tc>
          <w:tcPr>
            <w:tcW w:w="4678" w:type="dxa"/>
            <w:shd w:val="clear" w:color="auto" w:fill="auto"/>
          </w:tcPr>
          <w:p w14:paraId="6C7BECEA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</w:rPr>
              <w:t>Johnny Falk, 070–927 20 63</w:t>
            </w:r>
          </w:p>
        </w:tc>
      </w:tr>
      <w:tr w:rsidR="000263CF" w:rsidRPr="00941F74" w14:paraId="07BC9040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5C31E705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lastRenderedPageBreak/>
              <w:t>Föreståndare brandfarlig vara</w:t>
            </w:r>
          </w:p>
        </w:tc>
        <w:tc>
          <w:tcPr>
            <w:tcW w:w="4678" w:type="dxa"/>
            <w:shd w:val="clear" w:color="auto" w:fill="auto"/>
          </w:tcPr>
          <w:p w14:paraId="01788615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79C16C0C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67F698B4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Ställföreträdande brandfarlig vara</w:t>
            </w:r>
          </w:p>
        </w:tc>
        <w:tc>
          <w:tcPr>
            <w:tcW w:w="4678" w:type="dxa"/>
            <w:shd w:val="clear" w:color="auto" w:fill="auto"/>
          </w:tcPr>
          <w:p w14:paraId="7A4D123B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0F93BBA0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0C5B0A10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 xml:space="preserve">Föreståndare explosiv vara </w:t>
            </w:r>
          </w:p>
        </w:tc>
        <w:tc>
          <w:tcPr>
            <w:tcW w:w="4678" w:type="dxa"/>
            <w:shd w:val="clear" w:color="auto" w:fill="auto"/>
          </w:tcPr>
          <w:p w14:paraId="1B9DCB7A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386AB3D1" w14:textId="77777777" w:rsidTr="00941F74">
        <w:trPr>
          <w:trHeight w:val="382"/>
        </w:trPr>
        <w:tc>
          <w:tcPr>
            <w:tcW w:w="3686" w:type="dxa"/>
            <w:shd w:val="clear" w:color="auto" w:fill="auto"/>
          </w:tcPr>
          <w:p w14:paraId="3191945C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Ställföreträdande explosiv vara</w:t>
            </w:r>
          </w:p>
        </w:tc>
        <w:tc>
          <w:tcPr>
            <w:tcW w:w="4678" w:type="dxa"/>
            <w:shd w:val="clear" w:color="auto" w:fill="auto"/>
          </w:tcPr>
          <w:p w14:paraId="38F55FD8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1EE647F2" w14:textId="77777777" w:rsidTr="00941F74">
        <w:tc>
          <w:tcPr>
            <w:tcW w:w="3686" w:type="dxa"/>
            <w:shd w:val="clear" w:color="auto" w:fill="auto"/>
          </w:tcPr>
          <w:p w14:paraId="7081244D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Innehavare el</w:t>
            </w:r>
          </w:p>
        </w:tc>
        <w:tc>
          <w:tcPr>
            <w:tcW w:w="4678" w:type="dxa"/>
            <w:shd w:val="clear" w:color="auto" w:fill="auto"/>
          </w:tcPr>
          <w:p w14:paraId="255A93D6" w14:textId="23288FE2" w:rsidR="000263CF" w:rsidRPr="00941F74" w:rsidRDefault="000263CF" w:rsidP="007F7A77">
            <w:pPr>
              <w:spacing w:afterLines="40" w:after="96"/>
              <w:rPr>
                <w:sz w:val="24"/>
                <w:szCs w:val="24"/>
                <w:highlight w:val="yellow"/>
              </w:rPr>
            </w:pPr>
            <w:r w:rsidRPr="00941F74">
              <w:rPr>
                <w:sz w:val="24"/>
                <w:szCs w:val="24"/>
                <w:highlight w:val="yellow"/>
              </w:rPr>
              <w:t>Namn, telefon</w:t>
            </w:r>
          </w:p>
        </w:tc>
      </w:tr>
      <w:tr w:rsidR="000263CF" w:rsidRPr="00941F74" w14:paraId="19ABC3B8" w14:textId="77777777" w:rsidTr="00941F74">
        <w:tc>
          <w:tcPr>
            <w:tcW w:w="3686" w:type="dxa"/>
            <w:shd w:val="clear" w:color="auto" w:fill="auto"/>
          </w:tcPr>
          <w:p w14:paraId="0362C22B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Central elsäkerhetsansvarig</w:t>
            </w:r>
          </w:p>
        </w:tc>
        <w:tc>
          <w:tcPr>
            <w:tcW w:w="4678" w:type="dxa"/>
            <w:shd w:val="clear" w:color="auto" w:fill="auto"/>
          </w:tcPr>
          <w:p w14:paraId="7EBFA862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Jörgen Fredriksson, 076–117 53 57</w:t>
            </w:r>
          </w:p>
        </w:tc>
      </w:tr>
      <w:tr w:rsidR="000263CF" w:rsidRPr="00941F74" w14:paraId="01BD63C6" w14:textId="77777777" w:rsidTr="00941F74">
        <w:tc>
          <w:tcPr>
            <w:tcW w:w="3686" w:type="dxa"/>
            <w:shd w:val="clear" w:color="auto" w:fill="auto"/>
          </w:tcPr>
          <w:p w14:paraId="6D803718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Säkerhetsrådgivare</w:t>
            </w:r>
          </w:p>
        </w:tc>
        <w:tc>
          <w:tcPr>
            <w:tcW w:w="4678" w:type="dxa"/>
            <w:shd w:val="clear" w:color="auto" w:fill="auto"/>
          </w:tcPr>
          <w:p w14:paraId="6ACE77F8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Sören Pettersson, 070–927 24 17</w:t>
            </w:r>
          </w:p>
          <w:p w14:paraId="0DDD66CC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Christian Hammarström, 070-927 27 40</w:t>
            </w:r>
          </w:p>
        </w:tc>
      </w:tr>
      <w:tr w:rsidR="00296356" w:rsidRPr="00941F74" w14:paraId="6EA31CAD" w14:textId="77777777" w:rsidTr="00941F74">
        <w:tc>
          <w:tcPr>
            <w:tcW w:w="3686" w:type="dxa"/>
            <w:shd w:val="clear" w:color="auto" w:fill="auto"/>
          </w:tcPr>
          <w:p w14:paraId="6A5857F3" w14:textId="72E1D7AB" w:rsidR="00296356" w:rsidRPr="00941F74" w:rsidRDefault="00410E48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Säkerhetsansvarig</w:t>
            </w:r>
          </w:p>
        </w:tc>
        <w:tc>
          <w:tcPr>
            <w:tcW w:w="4678" w:type="dxa"/>
            <w:shd w:val="clear" w:color="auto" w:fill="auto"/>
          </w:tcPr>
          <w:p w14:paraId="2200D42D" w14:textId="0014D0B1" w:rsidR="00296356" w:rsidRDefault="00941F74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Lars Nordengren Tammik, 070–7723853</w:t>
            </w:r>
          </w:p>
          <w:p w14:paraId="5A32EC61" w14:textId="020DDD9F" w:rsidR="00703C9D" w:rsidRPr="00941F74" w:rsidRDefault="00A4164F" w:rsidP="007F7A77">
            <w:pPr>
              <w:spacing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Furst Malmberg, 070–9272754</w:t>
            </w:r>
          </w:p>
        </w:tc>
      </w:tr>
      <w:tr w:rsidR="000263CF" w:rsidRPr="00941F74" w14:paraId="7D32D054" w14:textId="77777777" w:rsidTr="00941F74">
        <w:tc>
          <w:tcPr>
            <w:tcW w:w="3686" w:type="dxa"/>
            <w:shd w:val="clear" w:color="auto" w:fill="auto"/>
          </w:tcPr>
          <w:p w14:paraId="59A9573A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Samordningsansvarig strålsäkerhet</w:t>
            </w:r>
          </w:p>
        </w:tc>
        <w:tc>
          <w:tcPr>
            <w:tcW w:w="4678" w:type="dxa"/>
            <w:shd w:val="clear" w:color="auto" w:fill="auto"/>
          </w:tcPr>
          <w:p w14:paraId="50844408" w14:textId="77777777" w:rsidR="000263CF" w:rsidRPr="00941F74" w:rsidRDefault="000263CF" w:rsidP="007F7A77">
            <w:pPr>
              <w:spacing w:afterLines="40" w:after="96"/>
              <w:rPr>
                <w:sz w:val="24"/>
                <w:szCs w:val="24"/>
              </w:rPr>
            </w:pPr>
            <w:r w:rsidRPr="00941F74">
              <w:rPr>
                <w:sz w:val="24"/>
                <w:szCs w:val="24"/>
              </w:rPr>
              <w:t>Martin Romare, 076-117 53 84</w:t>
            </w:r>
          </w:p>
        </w:tc>
      </w:tr>
    </w:tbl>
    <w:p w14:paraId="216F1629" w14:textId="77777777" w:rsidR="000263CF" w:rsidRDefault="000263CF" w:rsidP="000263CF"/>
    <w:p w14:paraId="3DB1EF3F" w14:textId="77777777" w:rsidR="000263CF" w:rsidRPr="00024BDB" w:rsidRDefault="000263CF" w:rsidP="000263CF">
      <w:pPr>
        <w:rPr>
          <w:b/>
          <w:bCs/>
          <w:sz w:val="28"/>
          <w:szCs w:val="28"/>
        </w:rPr>
      </w:pPr>
      <w:r w:rsidRPr="00024BDB">
        <w:rPr>
          <w:b/>
          <w:bCs/>
          <w:sz w:val="28"/>
          <w:szCs w:val="28"/>
        </w:rPr>
        <w:t>Externa kontaktuppgifter</w:t>
      </w:r>
    </w:p>
    <w:tbl>
      <w:tblPr>
        <w:tblStyle w:val="Tabellrutnt"/>
        <w:tblW w:w="8364" w:type="dxa"/>
        <w:tblInd w:w="-5" w:type="dxa"/>
        <w:tblLook w:val="04A0" w:firstRow="1" w:lastRow="0" w:firstColumn="1" w:lastColumn="0" w:noHBand="0" w:noVBand="1"/>
      </w:tblPr>
      <w:tblGrid>
        <w:gridCol w:w="3686"/>
        <w:gridCol w:w="4678"/>
      </w:tblGrid>
      <w:tr w:rsidR="000263CF" w:rsidRPr="002F23DA" w14:paraId="6565A6D9" w14:textId="77777777" w:rsidTr="00941F74">
        <w:tc>
          <w:tcPr>
            <w:tcW w:w="3686" w:type="dxa"/>
            <w:shd w:val="clear" w:color="auto" w:fill="auto"/>
          </w:tcPr>
          <w:p w14:paraId="6E34213F" w14:textId="0B9BF72C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</w:rPr>
              <w:t>Tillsynsmyndighet</w:t>
            </w:r>
            <w:r w:rsidR="00213CD7" w:rsidRPr="002F23DA">
              <w:rPr>
                <w:sz w:val="24"/>
                <w:szCs w:val="24"/>
              </w:rPr>
              <w:t xml:space="preserve"> </w:t>
            </w:r>
            <w:r w:rsidR="00213CD7" w:rsidRPr="002F23DA">
              <w:rPr>
                <w:sz w:val="24"/>
                <w:szCs w:val="24"/>
                <w:highlight w:val="yellow"/>
              </w:rPr>
              <w:t>X/Y</w:t>
            </w:r>
          </w:p>
        </w:tc>
        <w:tc>
          <w:tcPr>
            <w:tcW w:w="4678" w:type="dxa"/>
            <w:shd w:val="clear" w:color="auto" w:fill="auto"/>
          </w:tcPr>
          <w:p w14:paraId="60EC542A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Telefon, mejl-adress</w:t>
            </w:r>
          </w:p>
        </w:tc>
      </w:tr>
      <w:tr w:rsidR="000263CF" w:rsidRPr="002F23DA" w14:paraId="65EEAB01" w14:textId="77777777" w:rsidTr="00941F74">
        <w:tc>
          <w:tcPr>
            <w:tcW w:w="3686" w:type="dxa"/>
            <w:shd w:val="clear" w:color="auto" w:fill="auto"/>
          </w:tcPr>
          <w:p w14:paraId="07BEB9A3" w14:textId="77777777" w:rsidR="000263CF" w:rsidRPr="002F23DA" w:rsidRDefault="000263CF" w:rsidP="002F23DA">
            <w:pPr>
              <w:spacing w:after="40"/>
              <w:rPr>
                <w:sz w:val="24"/>
                <w:szCs w:val="24"/>
              </w:rPr>
            </w:pPr>
            <w:r w:rsidRPr="002F23DA">
              <w:rPr>
                <w:sz w:val="24"/>
                <w:szCs w:val="24"/>
              </w:rPr>
              <w:t>Reningsverk (vid utsläpp till spillvattennät)</w:t>
            </w:r>
          </w:p>
        </w:tc>
        <w:tc>
          <w:tcPr>
            <w:tcW w:w="4678" w:type="dxa"/>
            <w:shd w:val="clear" w:color="auto" w:fill="auto"/>
          </w:tcPr>
          <w:p w14:paraId="3AE45DC9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Telefon, mejl-adress</w:t>
            </w:r>
          </w:p>
        </w:tc>
      </w:tr>
      <w:tr w:rsidR="000263CF" w:rsidRPr="002F23DA" w14:paraId="4C1F7FC3" w14:textId="77777777" w:rsidTr="00941F74">
        <w:tc>
          <w:tcPr>
            <w:tcW w:w="3686" w:type="dxa"/>
            <w:shd w:val="clear" w:color="auto" w:fill="auto"/>
          </w:tcPr>
          <w:p w14:paraId="10232E0B" w14:textId="77777777" w:rsidR="000263CF" w:rsidRPr="002F23DA" w:rsidRDefault="000263CF" w:rsidP="002F23DA">
            <w:pPr>
              <w:spacing w:after="40"/>
              <w:rPr>
                <w:sz w:val="24"/>
                <w:szCs w:val="24"/>
              </w:rPr>
            </w:pPr>
            <w:r w:rsidRPr="002F23DA">
              <w:rPr>
                <w:sz w:val="24"/>
                <w:szCs w:val="24"/>
              </w:rPr>
              <w:t>Strålsäkerhetsmyndigheten</w:t>
            </w:r>
          </w:p>
        </w:tc>
        <w:tc>
          <w:tcPr>
            <w:tcW w:w="4678" w:type="dxa"/>
            <w:shd w:val="clear" w:color="auto" w:fill="auto"/>
          </w:tcPr>
          <w:p w14:paraId="30AA05F5" w14:textId="77777777" w:rsidR="000263CF" w:rsidRPr="002F23DA" w:rsidRDefault="000263CF" w:rsidP="002F23DA">
            <w:pPr>
              <w:spacing w:after="40"/>
              <w:rPr>
                <w:sz w:val="24"/>
                <w:szCs w:val="24"/>
              </w:rPr>
            </w:pPr>
            <w:r w:rsidRPr="002F23DA">
              <w:rPr>
                <w:sz w:val="24"/>
                <w:szCs w:val="24"/>
              </w:rPr>
              <w:t>08-799 49 00</w:t>
            </w:r>
          </w:p>
          <w:p w14:paraId="05B3570F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</w:rPr>
              <w:t>08-454 24 66 (utanför kontorstid)</w:t>
            </w:r>
          </w:p>
        </w:tc>
      </w:tr>
      <w:tr w:rsidR="000263CF" w:rsidRPr="002F23DA" w14:paraId="20ABF2E9" w14:textId="77777777" w:rsidTr="00941F74">
        <w:tc>
          <w:tcPr>
            <w:tcW w:w="3686" w:type="dxa"/>
            <w:shd w:val="clear" w:color="auto" w:fill="auto"/>
          </w:tcPr>
          <w:p w14:paraId="6F754736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Granne X</w:t>
            </w:r>
          </w:p>
        </w:tc>
        <w:tc>
          <w:tcPr>
            <w:tcW w:w="4678" w:type="dxa"/>
            <w:shd w:val="clear" w:color="auto" w:fill="auto"/>
          </w:tcPr>
          <w:p w14:paraId="0139C7A0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Telefon, mejl-adress</w:t>
            </w:r>
          </w:p>
        </w:tc>
      </w:tr>
      <w:tr w:rsidR="000263CF" w:rsidRPr="002F23DA" w14:paraId="79C0D375" w14:textId="77777777" w:rsidTr="00941F74">
        <w:tc>
          <w:tcPr>
            <w:tcW w:w="3686" w:type="dxa"/>
            <w:shd w:val="clear" w:color="auto" w:fill="auto"/>
          </w:tcPr>
          <w:p w14:paraId="7F928772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Granne Y</w:t>
            </w:r>
          </w:p>
        </w:tc>
        <w:tc>
          <w:tcPr>
            <w:tcW w:w="4678" w:type="dxa"/>
            <w:shd w:val="clear" w:color="auto" w:fill="auto"/>
          </w:tcPr>
          <w:p w14:paraId="33630B9A" w14:textId="77777777" w:rsidR="000263CF" w:rsidRPr="002F23DA" w:rsidRDefault="000263CF" w:rsidP="002F23DA">
            <w:pPr>
              <w:spacing w:after="40"/>
              <w:rPr>
                <w:sz w:val="24"/>
                <w:szCs w:val="24"/>
                <w:highlight w:val="yellow"/>
              </w:rPr>
            </w:pPr>
            <w:r w:rsidRPr="002F23DA">
              <w:rPr>
                <w:sz w:val="24"/>
                <w:szCs w:val="24"/>
                <w:highlight w:val="yellow"/>
              </w:rPr>
              <w:t>Telefon, mejl-adress</w:t>
            </w:r>
          </w:p>
        </w:tc>
      </w:tr>
    </w:tbl>
    <w:p w14:paraId="3265970C" w14:textId="77777777" w:rsidR="00D71D1D" w:rsidRDefault="00D71D1D" w:rsidP="00D71D1D">
      <w:pPr>
        <w:pStyle w:val="Rubrik2"/>
      </w:pPr>
      <w:r>
        <w:t>Åtgärder för hantering av olika nödlägen</w:t>
      </w:r>
    </w:p>
    <w:p w14:paraId="7E606A7E" w14:textId="77777777" w:rsidR="00D71D1D" w:rsidRPr="00D4301A" w:rsidRDefault="00D71D1D" w:rsidP="00D71D1D">
      <w:r>
        <w:t>Nödläget hanteras av den/de medarbetare som är i direkt anslutning till</w:t>
      </w:r>
      <w:r w:rsidRPr="006829AC">
        <w:t xml:space="preserve"> nödläget och som känner sig trygg med att hantera uppkommen situation.</w:t>
      </w:r>
    </w:p>
    <w:p w14:paraId="678D4426" w14:textId="317C4BC9" w:rsidR="007A1A07" w:rsidRPr="007A1A07" w:rsidRDefault="007A1A07" w:rsidP="007A1A07"/>
    <w:tbl>
      <w:tblPr>
        <w:tblStyle w:val="Rutntstabell4dekorfrg3"/>
        <w:tblW w:w="9498" w:type="dxa"/>
        <w:tblInd w:w="-147" w:type="dxa"/>
        <w:tblLook w:val="04A0" w:firstRow="1" w:lastRow="0" w:firstColumn="1" w:lastColumn="0" w:noHBand="0" w:noVBand="1"/>
      </w:tblPr>
      <w:tblGrid>
        <w:gridCol w:w="1872"/>
        <w:gridCol w:w="4519"/>
        <w:gridCol w:w="3107"/>
      </w:tblGrid>
      <w:tr w:rsidR="00C60798" w:rsidRPr="00C60798" w14:paraId="74BE456F" w14:textId="77777777" w:rsidTr="007F7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6C1" w:themeFill="accent5" w:themeFillShade="E6"/>
          </w:tcPr>
          <w:p w14:paraId="538430A4" w14:textId="77777777" w:rsidR="00C60798" w:rsidRPr="00C60798" w:rsidRDefault="00C60798" w:rsidP="00C60798">
            <w:pPr>
              <w:spacing w:before="120" w:line="260" w:lineRule="atLeast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sz w:val="20"/>
                <w:szCs w:val="20"/>
                <w:lang w:eastAsia="en-US"/>
              </w:rPr>
              <w:t>NÖDLÄGE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6C1" w:themeFill="accent5" w:themeFillShade="E6"/>
          </w:tcPr>
          <w:p w14:paraId="114AE6A3" w14:textId="77777777" w:rsidR="00C60798" w:rsidRPr="00C60798" w:rsidRDefault="00C60798" w:rsidP="00C60798">
            <w:pPr>
              <w:spacing w:before="12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sz w:val="20"/>
                <w:szCs w:val="20"/>
                <w:lang w:eastAsia="en-US"/>
              </w:rPr>
              <w:t>ÅTGÄRD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6C1" w:themeFill="accent5" w:themeFillShade="E6"/>
          </w:tcPr>
          <w:p w14:paraId="017EB3A4" w14:textId="77777777" w:rsidR="00C60798" w:rsidRPr="00C60798" w:rsidRDefault="00C60798" w:rsidP="00C60798">
            <w:pPr>
              <w:spacing w:before="12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sz w:val="20"/>
                <w:szCs w:val="20"/>
                <w:lang w:eastAsia="en-US"/>
              </w:rPr>
              <w:t>PLACERING AV</w:t>
            </w:r>
          </w:p>
        </w:tc>
      </w:tr>
      <w:tr w:rsidR="00C60798" w:rsidRPr="00C60798" w14:paraId="1E6B2138" w14:textId="77777777" w:rsidTr="007F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AFA2" w14:textId="77777777" w:rsidR="00C60798" w:rsidRPr="000460CB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0460CB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Allvarlig personskada</w:t>
            </w:r>
            <w:r w:rsidRPr="000460CB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14:paraId="77B0A60D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0460CB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Akuta sjukdomsfall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3682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Flytta personen och dig till ett </w:t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säkert läge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-ABC).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14:paraId="643B07BE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Kontrollera den drabbade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Andning-Blödning-Chock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(L-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ABC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47A50127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Är du ensam - försök tillkalla hjälp från omgivningen.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14:paraId="202A1C0C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0A82BAE6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448C86B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Påbörja livräddning.</w:t>
            </w:r>
          </w:p>
          <w:p w14:paraId="073D99ED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Gör </w:t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hjärt- och lungräddning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HLR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) vid behov. Stoppa eventuell blödning.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  <w:t xml:space="preserve">Ta hand om chock genom vila, värme och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varsamhet. Ge 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ej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vätska till en chockad person!</w:t>
            </w:r>
          </w:p>
          <w:p w14:paraId="6146BF89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22ECB93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Lämna över till sjukvårdspersonal.</w:t>
            </w:r>
          </w:p>
          <w:p w14:paraId="0844BA52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FAC8F44" w14:textId="77777777" w:rsidR="00C60798" w:rsidRPr="00C60798" w:rsidRDefault="00C60798" w:rsidP="00C60798">
            <w:pPr>
              <w:numPr>
                <w:ilvl w:val="0"/>
                <w:numId w:val="3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din chef.</w:t>
            </w:r>
          </w:p>
          <w:p w14:paraId="2A00F560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23D45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 xml:space="preserve">Hjärtstartare: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798527ED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0459A138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Första hjälpen-utrustning: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7D8A9DF5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49DABE2F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Ögonskölj: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67BEE66A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219A6C71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Nöddusch: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3C3EEF2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5569D601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Annan skyddsutrustning:</w:t>
            </w:r>
          </w:p>
          <w:p w14:paraId="5843C39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3AB39940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170B0FD5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7AF7" w:rsidRPr="00C60798" w14:paraId="0D791838" w14:textId="77777777" w:rsidTr="007F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0A256" w14:textId="77777777" w:rsidR="000A7AF7" w:rsidRPr="00C60798" w:rsidRDefault="000A7AF7" w:rsidP="00F278AC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37A04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Brand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7D29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Rädda dig själv. Om möjligt, utan att riskera ditt liv, rädda andra.</w:t>
            </w:r>
          </w:p>
          <w:p w14:paraId="4C1E3F0C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F658F31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Varna andra som kan vara i fara.</w:t>
            </w:r>
          </w:p>
          <w:p w14:paraId="363330DB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4E6042B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673AD1D1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69023DA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Påbörja om möjligt släckning</w:t>
            </w:r>
          </w:p>
          <w:p w14:paraId="72BC55BB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E31EA95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Säkra området. Om möjligt:</w:t>
            </w:r>
          </w:p>
          <w:p w14:paraId="1C013584" w14:textId="77777777" w:rsidR="000A7AF7" w:rsidRPr="00C60798" w:rsidRDefault="000A7AF7" w:rsidP="007F7A77">
            <w:pPr>
              <w:numPr>
                <w:ilvl w:val="0"/>
                <w:numId w:val="43"/>
              </w:numPr>
              <w:spacing w:line="260" w:lineRule="atLeast"/>
              <w:ind w:left="70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Avlägsna gasflaskor</w:t>
            </w:r>
          </w:p>
          <w:p w14:paraId="756EC531" w14:textId="77777777" w:rsidR="000A7AF7" w:rsidRPr="00C60798" w:rsidRDefault="000A7AF7" w:rsidP="007F7A77">
            <w:pPr>
              <w:numPr>
                <w:ilvl w:val="0"/>
                <w:numId w:val="43"/>
              </w:numPr>
              <w:spacing w:line="260" w:lineRule="atLeast"/>
              <w:ind w:left="70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Spärra infartsvägar</w:t>
            </w:r>
          </w:p>
          <w:p w14:paraId="358FEA81" w14:textId="77777777" w:rsidR="000A7AF7" w:rsidRPr="00C60798" w:rsidRDefault="000A7AF7" w:rsidP="007F7A77">
            <w:pPr>
              <w:numPr>
                <w:ilvl w:val="0"/>
                <w:numId w:val="43"/>
              </w:numPr>
              <w:spacing w:line="260" w:lineRule="atLeast"/>
              <w:ind w:left="70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Hindra utsläpp genom att stänga utlopp och brunnar</w:t>
            </w:r>
          </w:p>
          <w:p w14:paraId="6D241A85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D1A6158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Bege dig till återsamlingsplatsen.</w:t>
            </w:r>
          </w:p>
          <w:p w14:paraId="18153EB8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213D2D8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närmaste chef.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  <w:t>Ansvarig chef informerar Tillsynsmyndighet.</w:t>
            </w:r>
          </w:p>
          <w:p w14:paraId="4D8C4C36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A547FC0" w14:textId="77777777" w:rsidR="000A7AF7" w:rsidRPr="00C60798" w:rsidRDefault="000A7AF7" w:rsidP="00F278AC">
            <w:pPr>
              <w:numPr>
                <w:ilvl w:val="0"/>
                <w:numId w:val="40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snarast brandskyddsansvarig, se kontaktuppgifter.</w:t>
            </w:r>
          </w:p>
          <w:p w14:paraId="36B5A1D9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C50A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Återsamlingsplats: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5EAA0E36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3CF017F1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Släckutrustning: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61D348B9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0199C8B0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Skyddsutrustning: </w:t>
            </w:r>
          </w:p>
          <w:p w14:paraId="03B4B57F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46A38D66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Avstängningsventil utgående dagvatten: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0B74533D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08AA02D6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Annat: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7D3B7DA4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6E4FFBBB" w14:textId="77777777" w:rsidR="000A7AF7" w:rsidRPr="00C60798" w:rsidRDefault="000A7AF7" w:rsidP="00F278AC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60798" w:rsidRPr="00C60798" w14:paraId="68266F51" w14:textId="77777777" w:rsidTr="006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328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D06B39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Elolycka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E65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Bryt strömmen!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  <w:t xml:space="preserve">Annars dra i kläder eller använd icke-ledande föremål mellan dig och den skadade för att flytta personen till ett </w:t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säkert läge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L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-ABC). Berör 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ej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bar hud!</w:t>
            </w:r>
          </w:p>
          <w:p w14:paraId="79C7C2DD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F8B80E2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Kontrollera den drabbade.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Andning-Blödning-Chock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(L-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ABC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).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  <w:t>Är du ensam - försök tillkalla hjälp från omgivningen.</w:t>
            </w:r>
          </w:p>
          <w:p w14:paraId="25DC4DD2" w14:textId="77777777" w:rsidR="00C60798" w:rsidRPr="00C60798" w:rsidRDefault="00C60798" w:rsidP="00C60798">
            <w:pPr>
              <w:spacing w:line="260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FA2448A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5F2C0E0A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8238068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Påbörja livräddning.</w:t>
            </w:r>
          </w:p>
          <w:p w14:paraId="4501E967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Gör </w:t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hjärt- och lungräddning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C6079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HRL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) vid behov. Stoppa eventuell blödning. Kyl brännskador.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14:paraId="7563E32A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Se till att den drabbade kommer i kontakt med sjukvården.</w:t>
            </w:r>
          </w:p>
          <w:p w14:paraId="140EBECB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4BA2107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din chef.</w:t>
            </w:r>
          </w:p>
          <w:p w14:paraId="4391D49F" w14:textId="77777777" w:rsidR="00C60798" w:rsidRPr="00C60798" w:rsidRDefault="00C60798" w:rsidP="00C60798">
            <w:pPr>
              <w:spacing w:line="260" w:lineRule="atLeas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C96B1C0" w14:textId="77777777" w:rsidR="00C60798" w:rsidRPr="00C60798" w:rsidRDefault="00C60798" w:rsidP="00C60798">
            <w:pPr>
              <w:numPr>
                <w:ilvl w:val="0"/>
                <w:numId w:val="4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Informera snarast elsäkerhetsansvarig, se kontaktuppgifter.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F25C" w14:textId="77777777" w:rsidR="00C60798" w:rsidRPr="00974E56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974E56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Nödstopp:…</w:t>
            </w:r>
          </w:p>
          <w:p w14:paraId="19B78492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3065A404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Hjärtstartare: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4651F22A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50C3FE63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Första hjälpen-utrustning: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0A03009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73FC15D2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Nöddusch: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28DE0304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60798" w:rsidRPr="00C60798" w14:paraId="3C87F9D4" w14:textId="77777777" w:rsidTr="007F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F06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Utsläpp av miljöfarliga ämnen till mark, vatten eller luft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2C3" w14:textId="77777777" w:rsidR="00C60798" w:rsidRPr="00C60798" w:rsidRDefault="00C60798" w:rsidP="00C60798">
            <w:pPr>
              <w:numPr>
                <w:ilvl w:val="0"/>
                <w:numId w:val="37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Förhindra spridning/läckage genom att valla in spillet. </w:t>
            </w:r>
          </w:p>
          <w:p w14:paraId="5672448D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8BCBA86" w14:textId="77777777" w:rsidR="00C60798" w:rsidRPr="00C60798" w:rsidRDefault="00C60798" w:rsidP="00C60798">
            <w:pPr>
              <w:numPr>
                <w:ilvl w:val="0"/>
                <w:numId w:val="37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Begränsa skadan genom att lägga ut saneringsmedel. Om väska når vattendrag, stäng med länsar. </w:t>
            </w:r>
          </w:p>
          <w:p w14:paraId="7B4C96B2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43E19C8" w14:textId="77777777" w:rsidR="00C60798" w:rsidRPr="00C60798" w:rsidRDefault="00C60798" w:rsidP="00C60798">
            <w:pPr>
              <w:numPr>
                <w:ilvl w:val="0"/>
                <w:numId w:val="37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Stäng eventuella avstängningsventiler för utgående vatten/luft.</w:t>
            </w:r>
          </w:p>
          <w:p w14:paraId="1D6FF5E2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B38ABFA" w14:textId="77777777" w:rsidR="00C60798" w:rsidRPr="00C60798" w:rsidRDefault="00C60798" w:rsidP="00C60798">
            <w:pPr>
              <w:numPr>
                <w:ilvl w:val="0"/>
                <w:numId w:val="37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782A7D98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1212017" w14:textId="77777777" w:rsidR="00C60798" w:rsidRPr="00C60798" w:rsidRDefault="00C60798" w:rsidP="00C60798">
            <w:pPr>
              <w:numPr>
                <w:ilvl w:val="0"/>
                <w:numId w:val="37"/>
              </w:num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Informera närmaste chef.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  <w:t xml:space="preserve">Ansvarig chef kontaktar Tillsynsmyndighet. Vid utsläpp till avlopp ska även reningsverk informeras. </w:t>
            </w:r>
          </w:p>
          <w:p w14:paraId="3ED8CD2D" w14:textId="77777777" w:rsidR="00C60798" w:rsidRPr="00C60798" w:rsidRDefault="00C60798" w:rsidP="00C60798">
            <w:p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40161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Invallningsutrustning: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31F5AB66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38BD34A2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Spillkit för fordon…</w:t>
            </w:r>
          </w:p>
          <w:p w14:paraId="4D98F6C1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003F2408" w14:textId="171913FB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Tättingar: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1155F930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2A455559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Saneringsmedel: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40E7EDF0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1C9FDB7E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Avstängningsventil: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3BB4394E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0C073896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Närmaste dike/recipient (om aktuellt):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0C127E67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5C94" w:rsidRPr="00C60798" w14:paraId="0477234C" w14:textId="77777777" w:rsidTr="007F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3726" w14:textId="77777777" w:rsidR="00BA5C94" w:rsidRPr="00C60798" w:rsidRDefault="00BA5C94" w:rsidP="00F278AC">
            <w:pPr>
              <w:spacing w:line="260" w:lineRule="atLeas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cs="Arial"/>
                <w:color w:val="000000" w:themeColor="text1"/>
                <w:sz w:val="20"/>
                <w:szCs w:val="20"/>
                <w:highlight w:val="yellow"/>
                <w:lang w:eastAsia="en-US"/>
              </w:rPr>
              <w:t>Fysiska situationer med allvarligt hot och våld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8571" w14:textId="7C76A3E9" w:rsidR="00BA5C94" w:rsidRDefault="0052243D" w:rsidP="00F278AC">
            <w:pPr>
              <w:numPr>
                <w:ilvl w:val="0"/>
                <w:numId w:val="35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Bevara lugnet</w:t>
            </w:r>
          </w:p>
          <w:p w14:paraId="02B1EBE5" w14:textId="5BFCFF56" w:rsidR="0052243D" w:rsidRDefault="00373BD7" w:rsidP="008B6E9C">
            <w:pPr>
              <w:numPr>
                <w:ilvl w:val="1"/>
                <w:numId w:val="35"/>
              </w:numPr>
              <w:spacing w:line="260" w:lineRule="atLeast"/>
              <w:ind w:left="56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373BD7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Använd lugnande kommunikation och kroppsspråk.</w:t>
            </w:r>
          </w:p>
          <w:p w14:paraId="511BD6C6" w14:textId="77777777" w:rsidR="00D728ED" w:rsidRPr="00D728ED" w:rsidRDefault="00D728ED" w:rsidP="008B6E9C">
            <w:pPr>
              <w:numPr>
                <w:ilvl w:val="1"/>
                <w:numId w:val="35"/>
              </w:numPr>
              <w:tabs>
                <w:tab w:val="num" w:pos="1440"/>
              </w:tabs>
              <w:spacing w:line="260" w:lineRule="atLeast"/>
              <w:ind w:left="56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D728ED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Undvik att provocera eller eskalera situationen.</w:t>
            </w:r>
          </w:p>
          <w:p w14:paraId="0AC8DB80" w14:textId="50DA55B9" w:rsidR="00373BD7" w:rsidRPr="00C60798" w:rsidRDefault="00D728ED" w:rsidP="008B6E9C">
            <w:pPr>
              <w:numPr>
                <w:ilvl w:val="1"/>
                <w:numId w:val="35"/>
              </w:numPr>
              <w:spacing w:line="260" w:lineRule="atLeast"/>
              <w:ind w:left="56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D728ED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Undvik yviga rörelser.</w:t>
            </w:r>
          </w:p>
          <w:p w14:paraId="4ACB3BAF" w14:textId="77777777" w:rsidR="00BA5C94" w:rsidRPr="00C60798" w:rsidRDefault="00BA5C94" w:rsidP="00F278AC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7513A46" w14:textId="77777777" w:rsidR="00FF7A66" w:rsidRPr="00FF7A66" w:rsidRDefault="00FF7A66" w:rsidP="00615761">
            <w:pPr>
              <w:numPr>
                <w:ilvl w:val="0"/>
                <w:numId w:val="5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FF7A66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Skapa Säkerhet</w:t>
            </w:r>
          </w:p>
          <w:p w14:paraId="1D5F1ABE" w14:textId="77777777" w:rsidR="00B00FF8" w:rsidRPr="00B00FF8" w:rsidRDefault="00B00FF8" w:rsidP="00B00FF8">
            <w:pPr>
              <w:numPr>
                <w:ilvl w:val="1"/>
                <w:numId w:val="35"/>
              </w:numPr>
              <w:tabs>
                <w:tab w:val="num" w:pos="1440"/>
              </w:tabs>
              <w:spacing w:line="260" w:lineRule="atLeast"/>
              <w:ind w:left="56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B00FF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Försök att skapa ett säkert fysiskt avstånd mellan dig och personen som utgör hotet.</w:t>
            </w:r>
          </w:p>
          <w:p w14:paraId="71BD7752" w14:textId="799E89AB" w:rsidR="00BA5C94" w:rsidRPr="00B00FF8" w:rsidRDefault="00B00FF8" w:rsidP="00B00FF8">
            <w:pPr>
              <w:numPr>
                <w:ilvl w:val="1"/>
                <w:numId w:val="35"/>
              </w:numPr>
              <w:tabs>
                <w:tab w:val="num" w:pos="1440"/>
              </w:tabs>
              <w:spacing w:line="260" w:lineRule="atLeast"/>
              <w:ind w:left="566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B00FF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Lämna området om möjligt utan att utsätta dig själv eller andra för fara.</w:t>
            </w:r>
          </w:p>
          <w:p w14:paraId="0C978153" w14:textId="77777777" w:rsidR="00BA5C94" w:rsidRPr="00C60798" w:rsidRDefault="00BA5C94" w:rsidP="00B00FF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2B48FC6F" w14:textId="5E687E0E" w:rsidR="00BA5C94" w:rsidRPr="00C60798" w:rsidRDefault="00BA5C94" w:rsidP="00FF7A66">
            <w:pPr>
              <w:numPr>
                <w:ilvl w:val="0"/>
                <w:numId w:val="5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 (eller använd överfallslarm som är kopplat till vakt eller polis).</w:t>
            </w:r>
          </w:p>
          <w:p w14:paraId="2A08F967" w14:textId="77777777" w:rsidR="00BA5C94" w:rsidRPr="00C60798" w:rsidRDefault="00BA5C94" w:rsidP="00F278AC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554BE68" w14:textId="69B8CE6D" w:rsidR="00BA5C94" w:rsidRDefault="00BA5C94" w:rsidP="00FF7A66">
            <w:pPr>
              <w:numPr>
                <w:ilvl w:val="0"/>
                <w:numId w:val="5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omgående din chef och berörda kollegor.</w:t>
            </w:r>
          </w:p>
          <w:p w14:paraId="2C2F111A" w14:textId="77777777" w:rsidR="00AA770A" w:rsidRDefault="00AA770A" w:rsidP="00AA770A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318E5A" w14:textId="31DCB44C" w:rsidR="00AA770A" w:rsidRPr="00C60798" w:rsidRDefault="00AA770A" w:rsidP="00FF7A66">
            <w:pPr>
              <w:numPr>
                <w:ilvl w:val="0"/>
                <w:numId w:val="51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säkerhetsansvarig, se kontaktuppgifter.</w:t>
            </w:r>
          </w:p>
          <w:p w14:paraId="0F197B65" w14:textId="77777777" w:rsidR="00BA5C94" w:rsidRPr="00C60798" w:rsidRDefault="00BA5C94" w:rsidP="00F278AC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2586D" w14:textId="77777777" w:rsidR="00BA5C94" w:rsidRDefault="00BA5C94" w:rsidP="00F278AC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Trygghetslarm: …</w:t>
            </w:r>
          </w:p>
          <w:p w14:paraId="170EB2BD" w14:textId="77777777" w:rsidR="00494A85" w:rsidRDefault="00494A85" w:rsidP="00F278AC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5F9F7C79" w14:textId="65FEAF4A" w:rsidR="00494A85" w:rsidRPr="00C60798" w:rsidRDefault="00494A85" w:rsidP="00F278AC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Överfallslarm: …</w:t>
            </w:r>
          </w:p>
        </w:tc>
      </w:tr>
      <w:tr w:rsidR="00C60798" w:rsidRPr="00C60798" w14:paraId="5FAE77E3" w14:textId="77777777" w:rsidTr="007F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DA3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Olycka med arbetsfordon (Fordonspärmen)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DE6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Vidta åtgärder så att ev. skadade får första hjälpen.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Vid brand i fordon; flytta om möjligt fordon till säker plats för omgivning</w:t>
            </w:r>
          </w:p>
          <w:p w14:paraId="1B1BB60D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123CDDE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259D7985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254B9BD0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Se till att varna andra trafikanter för att hindra följdolyckor.</w:t>
            </w:r>
          </w:p>
          <w:p w14:paraId="60A552C0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16487EF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närmaste chef.</w:t>
            </w:r>
          </w:p>
          <w:p w14:paraId="48BFC326" w14:textId="77777777" w:rsidR="00C60798" w:rsidRPr="00C60798" w:rsidRDefault="00C60798" w:rsidP="00C60798">
            <w:pPr>
              <w:spacing w:line="26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FAE7526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Kontakta säkerhetsrådgivare vid olycka med ADR-transport, se kontaktuppgifter.</w:t>
            </w:r>
          </w:p>
          <w:p w14:paraId="62D125AB" w14:textId="77777777" w:rsidR="00C60798" w:rsidRPr="00C60798" w:rsidRDefault="00C60798" w:rsidP="00C60798">
            <w:pPr>
              <w:spacing w:line="26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C9EFC7F" w14:textId="77777777" w:rsidR="00C60798" w:rsidRPr="00C60798" w:rsidRDefault="00C60798" w:rsidP="00C60798">
            <w:pPr>
              <w:numPr>
                <w:ilvl w:val="0"/>
                <w:numId w:val="44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STANNA KVAR - Se till att ev. skadeanmälningar blir skrivna på plats och att eventuella vittnesmål om händelsen lämnas till POLISEN.</w:t>
            </w:r>
          </w:p>
          <w:p w14:paraId="4A4952C7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06F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 xml:space="preserve">Första hjälpen-utrustning: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715B51D9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575FF807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Spillkit för fordon…</w:t>
            </w:r>
          </w:p>
          <w:p w14:paraId="17BB0AAC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D95320F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60798" w:rsidRPr="00C60798" w14:paraId="247ED3D3" w14:textId="77777777" w:rsidTr="006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24D8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sz w:val="20"/>
                <w:szCs w:val="20"/>
                <w:highlight w:val="yellow"/>
                <w:lang w:eastAsia="en-US"/>
              </w:rPr>
              <w:lastRenderedPageBreak/>
              <w:t>Vid risk för explosion</w:t>
            </w:r>
          </w:p>
          <w:p w14:paraId="28A44318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B447" w14:textId="77777777" w:rsidR="00C60798" w:rsidRPr="00C60798" w:rsidRDefault="00C60798" w:rsidP="00C60798">
            <w:pPr>
              <w:numPr>
                <w:ilvl w:val="0"/>
                <w:numId w:val="38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Avbryt arbetet och avlägsna dig (se säkerhetsavstånd).</w:t>
            </w:r>
          </w:p>
          <w:p w14:paraId="0946E95A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072E835" w14:textId="77777777" w:rsidR="00C60798" w:rsidRPr="00C60798" w:rsidRDefault="00C60798" w:rsidP="00C60798">
            <w:pPr>
              <w:numPr>
                <w:ilvl w:val="0"/>
                <w:numId w:val="38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Varna andra i närheten.</w:t>
            </w:r>
          </w:p>
          <w:p w14:paraId="5342E9CE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91078A6" w14:textId="77777777" w:rsidR="00C60798" w:rsidRPr="00C60798" w:rsidRDefault="00C60798" w:rsidP="00C60798">
            <w:pPr>
              <w:numPr>
                <w:ilvl w:val="0"/>
                <w:numId w:val="38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Spärra om möjligt av området. </w:t>
            </w:r>
          </w:p>
          <w:p w14:paraId="17F1646E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22A6878F" w14:textId="77777777" w:rsidR="00C60798" w:rsidRPr="00C60798" w:rsidRDefault="00C60798" w:rsidP="00C60798">
            <w:pPr>
              <w:numPr>
                <w:ilvl w:val="0"/>
                <w:numId w:val="38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69AB4A3F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B4C2FCC" w14:textId="77777777" w:rsidR="00C60798" w:rsidRPr="00C60798" w:rsidRDefault="00C60798" w:rsidP="00C60798">
            <w:pPr>
              <w:numPr>
                <w:ilvl w:val="0"/>
                <w:numId w:val="45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Kontakta säkerhetsrådgivaren.</w:t>
            </w:r>
          </w:p>
          <w:p w14:paraId="64D287F0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BB5F280" w14:textId="77777777" w:rsidR="00C60798" w:rsidRPr="00C60798" w:rsidRDefault="00C60798" w:rsidP="00C60798">
            <w:pPr>
              <w:numPr>
                <w:ilvl w:val="0"/>
                <w:numId w:val="45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Stanna kvar till räddningstjänst är på plats.</w:t>
            </w:r>
          </w:p>
          <w:p w14:paraId="0E25236C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1CC90B8" w14:textId="77777777" w:rsidR="00C60798" w:rsidRPr="00C60798" w:rsidRDefault="00C60798" w:rsidP="00C60798">
            <w:pPr>
              <w:numPr>
                <w:ilvl w:val="0"/>
                <w:numId w:val="45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Informera närmaste chef. Ansvarig chef informerar Tillsynsmyndighet. </w:t>
            </w:r>
          </w:p>
          <w:p w14:paraId="5FD8BC4E" w14:textId="77777777" w:rsidR="00C60798" w:rsidRPr="00C60798" w:rsidRDefault="00C60798" w:rsidP="00C60798">
            <w:pPr>
              <w:spacing w:line="260" w:lineRule="atLea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F7E5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Säkerhetsavstånd med avspärrning: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0798" w:rsidRPr="00C60798" w14:paraId="22120B5B" w14:textId="77777777" w:rsidTr="007F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201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Utsläpp av giftig gas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DB9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Avbryt arbetet och avlägsna dig.</w:t>
            </w:r>
          </w:p>
          <w:p w14:paraId="0785D87D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4CEE490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Varna andra i närheten.</w:t>
            </w:r>
          </w:p>
          <w:p w14:paraId="00234826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493997E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Stäng om möjligt av ventilation.</w:t>
            </w:r>
          </w:p>
          <w:p w14:paraId="0D745FC1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448A1CF8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0186363B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4DB2AA3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Beroende på vindriktning och om gasen är utomhus eller inomhus; Samlas vid hänvisad plats. </w:t>
            </w:r>
          </w:p>
          <w:p w14:paraId="36FF6158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E463FCC" w14:textId="77777777" w:rsidR="00C60798" w:rsidRPr="00C60798" w:rsidRDefault="00C60798" w:rsidP="00C60798">
            <w:pPr>
              <w:numPr>
                <w:ilvl w:val="0"/>
                <w:numId w:val="39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Informera närmaste chef och säkerhetsrådgivare. Ansvarig chef informerar Tillsynsmyndighet. </w:t>
            </w:r>
          </w:p>
          <w:p w14:paraId="680A80EC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BD6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 xml:space="preserve">Avstängning av ventilation: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19FE957C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56B96986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Återsamling vid plats vid utsläpp av gas inomhus:….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br/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br/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Återsamling av plats vid utsläpp utomhus:…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br/>
            </w: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(OBS, tänk på vindriktning)</w:t>
            </w:r>
          </w:p>
        </w:tc>
      </w:tr>
      <w:tr w:rsidR="00C60798" w:rsidRPr="00C60798" w14:paraId="287554FE" w14:textId="77777777" w:rsidTr="006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5516" w14:textId="77777777" w:rsidR="00C60798" w:rsidRPr="00C60798" w:rsidRDefault="00C60798" w:rsidP="00C60798">
            <w:pPr>
              <w:tabs>
                <w:tab w:val="left" w:pos="2051"/>
              </w:tabs>
              <w:spacing w:line="260" w:lineRule="atLeast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Radioaktivt föremål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FB38" w14:textId="77777777" w:rsidR="00C60798" w:rsidRPr="00C60798" w:rsidRDefault="00C60798" w:rsidP="00C60798">
            <w:pPr>
              <w:numPr>
                <w:ilvl w:val="0"/>
                <w:numId w:val="4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Spärra av området och varna andra runtomkring. Befinn dig så kort tid som möjligt i strålkällans närhet. Placera dig om möjligt bakom bly, betong eller jordvall. Om du rört vid föremålet tvätta noga med tvål och vatten.</w:t>
            </w:r>
          </w:p>
          <w:p w14:paraId="0AE85F1A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F950E10" w14:textId="77777777" w:rsidR="00C60798" w:rsidRPr="00C60798" w:rsidRDefault="00C60798" w:rsidP="00C60798">
            <w:pPr>
              <w:numPr>
                <w:ilvl w:val="0"/>
                <w:numId w:val="4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Kontakta Ragn-Sells Samordningsansvarig strålsäkerhet, se kontaktuppgifter.</w:t>
            </w:r>
          </w:p>
          <w:p w14:paraId="64493654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7B62F65" w14:textId="77777777" w:rsidR="00C60798" w:rsidRPr="00C60798" w:rsidRDefault="00C60798" w:rsidP="00C60798">
            <w:pPr>
              <w:numPr>
                <w:ilvl w:val="0"/>
                <w:numId w:val="4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Kontakta Strålsäkerhetsmyndigheten, se kontaktuppgifter. </w:t>
            </w:r>
          </w:p>
          <w:p w14:paraId="534531B2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20906B1C" w14:textId="77777777" w:rsidR="00C60798" w:rsidRPr="00C60798" w:rsidRDefault="00C60798" w:rsidP="00C60798">
            <w:pPr>
              <w:numPr>
                <w:ilvl w:val="0"/>
                <w:numId w:val="46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Informera närmaste chef. Ansvarig chef informerar Tillsynsmyndighet.</w:t>
            </w:r>
          </w:p>
          <w:p w14:paraId="5F69C4CC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A5B7" w14:textId="77777777" w:rsidR="00C60798" w:rsidRPr="00C60798" w:rsidRDefault="00C60798" w:rsidP="00C6079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798" w:rsidRPr="00C60798" w14:paraId="03AAFFFF" w14:textId="77777777" w:rsidTr="007F7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353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eastAsia="en-US"/>
              </w:rPr>
              <w:t>Översvämning</w:t>
            </w:r>
          </w:p>
          <w:p w14:paraId="18D132D5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eastAsia="en-US"/>
              </w:rPr>
              <w:t>(från/till vattendrag eller avlopp)</w:t>
            </w:r>
          </w:p>
          <w:p w14:paraId="2C97DA64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CF8" w14:textId="3DCBBB20" w:rsidR="00C60798" w:rsidRPr="00C60798" w:rsidRDefault="00C60798" w:rsidP="00C60798">
            <w:pPr>
              <w:numPr>
                <w:ilvl w:val="0"/>
                <w:numId w:val="42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Bryt strömmen om översvämning sker i lokal för att undvika att vattnet blir strömförande. </w:t>
            </w:r>
          </w:p>
          <w:p w14:paraId="570CBA3D" w14:textId="77777777" w:rsidR="00C60798" w:rsidRPr="00C60798" w:rsidRDefault="00C60798" w:rsidP="00C60798">
            <w:pPr>
              <w:spacing w:line="26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E518F54" w14:textId="77777777" w:rsidR="00C60798" w:rsidRPr="00C60798" w:rsidRDefault="00C60798" w:rsidP="00C60798">
            <w:pPr>
              <w:numPr>
                <w:ilvl w:val="0"/>
                <w:numId w:val="42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>Larma 112.</w:t>
            </w:r>
          </w:p>
          <w:p w14:paraId="39F442D6" w14:textId="77777777" w:rsidR="00C60798" w:rsidRPr="00C60798" w:rsidRDefault="00C60798" w:rsidP="00C60798">
            <w:pPr>
              <w:spacing w:line="26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6AB4E3DB" w14:textId="77777777" w:rsidR="00C60798" w:rsidRPr="00C60798" w:rsidRDefault="00C60798" w:rsidP="00C60798">
            <w:pPr>
              <w:numPr>
                <w:ilvl w:val="0"/>
                <w:numId w:val="42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Försök begränsa spridningen av vattnet genom invallning, exempelvis länsar eller sandsäckar. Pumpa bort vatten om möjligt. </w:t>
            </w:r>
          </w:p>
          <w:p w14:paraId="389639C7" w14:textId="77777777" w:rsidR="00C60798" w:rsidRPr="00C60798" w:rsidRDefault="00C60798" w:rsidP="00C60798">
            <w:pPr>
              <w:spacing w:line="26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76334C60" w14:textId="77777777" w:rsidR="00C60798" w:rsidRPr="00C60798" w:rsidRDefault="00C60798" w:rsidP="00C60798">
            <w:pPr>
              <w:numPr>
                <w:ilvl w:val="0"/>
                <w:numId w:val="42"/>
              </w:num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Informera närmaste chef. Ansvarig chef informerar Tillsynsmyndighet. </w:t>
            </w:r>
          </w:p>
          <w:p w14:paraId="2905EAD9" w14:textId="77777777" w:rsidR="00C60798" w:rsidRPr="00C60798" w:rsidRDefault="00C60798" w:rsidP="00C60798">
            <w:pPr>
              <w:spacing w:line="26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6EE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Strömbrytare: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5E86C8F8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73D8AA22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Pumpar: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…</w:t>
            </w:r>
          </w:p>
          <w:p w14:paraId="5A03C499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5D9A114C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Länsar: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…</w:t>
            </w:r>
          </w:p>
          <w:p w14:paraId="7A968A24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14:paraId="7C3E78BE" w14:textId="77777777" w:rsidR="00C60798" w:rsidRPr="00C60798" w:rsidRDefault="00C60798" w:rsidP="00C60798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  <w:t>Sandsäckar: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…</w:t>
            </w:r>
          </w:p>
        </w:tc>
      </w:tr>
      <w:tr w:rsidR="00C60798" w:rsidRPr="00C60798" w14:paraId="4A34304D" w14:textId="77777777" w:rsidTr="006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8D90" w14:textId="77777777" w:rsidR="00C60798" w:rsidRPr="00C60798" w:rsidRDefault="00C60798" w:rsidP="00C60798">
            <w:pPr>
              <w:spacing w:line="26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Annat nödläge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A26E" w14:textId="77777777" w:rsidR="00C60798" w:rsidRPr="00C60798" w:rsidRDefault="00C60798" w:rsidP="00C60798">
            <w:pPr>
              <w:numPr>
                <w:ilvl w:val="0"/>
                <w:numId w:val="47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707E3CFC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35F68676" w14:textId="77777777" w:rsidR="00C60798" w:rsidRPr="00C60798" w:rsidRDefault="00C60798" w:rsidP="00C60798">
            <w:pPr>
              <w:numPr>
                <w:ilvl w:val="0"/>
                <w:numId w:val="47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4D911A88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52B3C00D" w14:textId="77777777" w:rsidR="00C60798" w:rsidRPr="00C60798" w:rsidRDefault="00C60798" w:rsidP="00C60798">
            <w:pPr>
              <w:numPr>
                <w:ilvl w:val="0"/>
                <w:numId w:val="47"/>
              </w:num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54DB9B1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E8E6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4DC878B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ECC41C0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1D0335D9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F358A2B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60798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  <w:t>…</w:t>
            </w:r>
          </w:p>
          <w:p w14:paraId="64026045" w14:textId="77777777" w:rsidR="00C60798" w:rsidRPr="00C60798" w:rsidRDefault="00C60798" w:rsidP="00C60798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69D22AC" w14:textId="7547F12E" w:rsidR="007A1A07" w:rsidRPr="007A1A07" w:rsidRDefault="007A1A07" w:rsidP="007A1A07"/>
    <w:p w14:paraId="75BD9D65" w14:textId="58EE175B" w:rsidR="007A1A07" w:rsidRPr="007A1A07" w:rsidRDefault="007A1A07" w:rsidP="007A1A07">
      <w:pPr>
        <w:tabs>
          <w:tab w:val="left" w:pos="996"/>
        </w:tabs>
      </w:pPr>
    </w:p>
    <w:sectPr w:rsidR="007A1A07" w:rsidRPr="007A1A07" w:rsidSect="006976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50" w:right="1419" w:bottom="1276" w:left="1418" w:header="794" w:footer="28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C5E9" w14:textId="77777777" w:rsidR="004E1212" w:rsidRPr="00782350" w:rsidRDefault="004E1212" w:rsidP="00AA1834">
      <w:pPr>
        <w:pStyle w:val="Rubrik3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14:paraId="559C67D9" w14:textId="77777777" w:rsidR="004E1212" w:rsidRPr="00782350" w:rsidRDefault="004E1212" w:rsidP="00AA1834">
      <w:pPr>
        <w:pStyle w:val="Rubrik3"/>
        <w:rPr>
          <w:rFonts w:ascii="Times New Roman" w:eastAsia="Times New Roman" w:hAnsi="Times New Roman" w:cs="Times New Roman"/>
        </w:rPr>
      </w:pPr>
      <w:r>
        <w:continuationSeparator/>
      </w:r>
    </w:p>
  </w:endnote>
  <w:endnote w:type="continuationNotice" w:id="1">
    <w:p w14:paraId="3FFA76D2" w14:textId="77777777" w:rsidR="004E1212" w:rsidRDefault="004E1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A7FC" w14:textId="77777777" w:rsidR="006E60E6" w:rsidRDefault="006E60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7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9072"/>
      <w:gridCol w:w="412"/>
    </w:tblGrid>
    <w:tr w:rsidR="007A1A07" w14:paraId="2278FFB3" w14:textId="77777777" w:rsidTr="00DA25AD">
      <w:trPr>
        <w:trHeight w:val="366"/>
      </w:trPr>
      <w:tc>
        <w:tcPr>
          <w:tcW w:w="9072" w:type="dxa"/>
          <w:vAlign w:val="center"/>
        </w:tcPr>
        <w:p w14:paraId="35B0DE97" w14:textId="5CC24F8E" w:rsidR="007A1A07" w:rsidRPr="006E60E6" w:rsidRDefault="006E60E6" w:rsidP="007A1A07">
          <w:pPr>
            <w:pStyle w:val="Sidfot"/>
            <w:rPr>
              <w:sz w:val="12"/>
              <w:szCs w:val="12"/>
            </w:rPr>
          </w:pPr>
          <w:r w:rsidRPr="006E60E6">
            <w:rPr>
              <w:sz w:val="12"/>
              <w:szCs w:val="12"/>
            </w:rPr>
            <w:t>DOKUMENTNAMN: Bilaga Mall Beredskapsplan för nödlägen/GILTIGT FRÅN: 2025-04-22/DOKUMENTÄGARE: Marcus Höglund/DOKUMENTID/UTGÅVA: 6737 / 5/ GODKÄND AV: Susanne Carreman/ PROCESS: Anläggningshandbok; Kvalitet, Miljö ＆ Arbetsmiljö - Styrprocess</w:t>
          </w:r>
        </w:p>
      </w:tc>
      <w:tc>
        <w:tcPr>
          <w:tcW w:w="412" w:type="dxa"/>
          <w:vAlign w:val="center"/>
        </w:tcPr>
        <w:p w14:paraId="1A0A9168" w14:textId="1E2F62FA" w:rsidR="007A1A07" w:rsidRDefault="007A1A07" w:rsidP="00DA25AD">
          <w:pPr>
            <w:pStyle w:val="Sidfot"/>
            <w:ind w:left="3734"/>
          </w:pPr>
        </w:p>
      </w:tc>
    </w:tr>
    <w:tr w:rsidR="007A1A07" w14:paraId="32E31470" w14:textId="77777777" w:rsidTr="00DA25AD">
      <w:trPr>
        <w:trHeight w:val="366"/>
      </w:trPr>
      <w:tc>
        <w:tcPr>
          <w:tcW w:w="9072" w:type="dxa"/>
          <w:vAlign w:val="center"/>
        </w:tcPr>
        <w:p w14:paraId="16F6435B" w14:textId="77777777" w:rsidR="007A1A07" w:rsidRDefault="007A1A07" w:rsidP="007A1A07">
          <w:pPr>
            <w:pStyle w:val="Sidhuvud"/>
            <w:rPr>
              <w:szCs w:val="16"/>
            </w:rPr>
          </w:pPr>
        </w:p>
      </w:tc>
      <w:tc>
        <w:tcPr>
          <w:tcW w:w="412" w:type="dxa"/>
          <w:vAlign w:val="center"/>
        </w:tcPr>
        <w:p w14:paraId="0082BEEC" w14:textId="77777777" w:rsidR="007A1A07" w:rsidRDefault="007A1A07" w:rsidP="007A1A07">
          <w:pPr>
            <w:pStyle w:val="Sidfot"/>
            <w:jc w:val="right"/>
          </w:pPr>
        </w:p>
      </w:tc>
    </w:tr>
  </w:tbl>
  <w:p w14:paraId="7A8F7ACA" w14:textId="77777777" w:rsidR="00830C33" w:rsidRPr="00452D1E" w:rsidRDefault="00830C33" w:rsidP="004944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AB41" w14:textId="77777777" w:rsidR="006E60E6" w:rsidRDefault="006E60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2674" w14:textId="77777777" w:rsidR="004E1212" w:rsidRPr="00782350" w:rsidRDefault="004E1212" w:rsidP="00AA1834">
      <w:pPr>
        <w:pStyle w:val="Rubrik3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14:paraId="380C1884" w14:textId="77777777" w:rsidR="004E1212" w:rsidRPr="00782350" w:rsidRDefault="004E1212" w:rsidP="00AA1834">
      <w:pPr>
        <w:pStyle w:val="Rubrik3"/>
        <w:rPr>
          <w:rFonts w:ascii="Times New Roman" w:eastAsia="Times New Roman" w:hAnsi="Times New Roman" w:cs="Times New Roman"/>
        </w:rPr>
      </w:pPr>
      <w:r>
        <w:continuationSeparator/>
      </w:r>
    </w:p>
  </w:footnote>
  <w:footnote w:type="continuationNotice" w:id="1">
    <w:p w14:paraId="21AA5A62" w14:textId="77777777" w:rsidR="004E1212" w:rsidRDefault="004E1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FD3E" w14:textId="77777777" w:rsidR="006E60E6" w:rsidRDefault="006E60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1"/>
      <w:tblW w:w="9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2"/>
      <w:gridCol w:w="2693"/>
      <w:gridCol w:w="3260"/>
      <w:gridCol w:w="1404"/>
    </w:tblGrid>
    <w:tr w:rsidR="007B2FA7" w:rsidRPr="007B2FA7" w14:paraId="370893F0" w14:textId="77777777" w:rsidTr="0083789D">
      <w:tc>
        <w:tcPr>
          <w:tcW w:w="2552" w:type="dxa"/>
        </w:tcPr>
        <w:p w14:paraId="5C96B530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DOKUMENTNAMN</w:t>
          </w:r>
        </w:p>
      </w:tc>
      <w:tc>
        <w:tcPr>
          <w:tcW w:w="2693" w:type="dxa"/>
        </w:tcPr>
        <w:p w14:paraId="1CB1D92B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GILTIGT FRÅN/VERSION</w:t>
          </w:r>
        </w:p>
      </w:tc>
      <w:tc>
        <w:tcPr>
          <w:tcW w:w="3260" w:type="dxa"/>
          <w:vMerge w:val="restart"/>
        </w:tcPr>
        <w:p w14:paraId="6DE4FB38" w14:textId="31A095DB" w:rsidR="007B2FA7" w:rsidRPr="007B2FA7" w:rsidRDefault="007B2FA7" w:rsidP="007B2FA7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934441">
            <w:rPr>
              <w:noProof/>
              <w:color w:val="7F7F7F" w:themeColor="text1" w:themeTint="80"/>
              <w:szCs w:val="14"/>
            </w:rPr>
            <w:drawing>
              <wp:anchor distT="0" distB="0" distL="114300" distR="114300" simplePos="0" relativeHeight="251660288" behindDoc="0" locked="0" layoutInCell="1" allowOverlap="1" wp14:anchorId="78A1C401" wp14:editId="2FB146D5">
                <wp:simplePos x="0" y="0"/>
                <wp:positionH relativeFrom="rightMargin">
                  <wp:posOffset>-1477645</wp:posOffset>
                </wp:positionH>
                <wp:positionV relativeFrom="page">
                  <wp:posOffset>74930</wp:posOffset>
                </wp:positionV>
                <wp:extent cx="1403605" cy="411480"/>
                <wp:effectExtent l="0" t="0" r="6350" b="7620"/>
                <wp:wrapNone/>
                <wp:docPr id="6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130" cy="4122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4" w:type="dxa"/>
        </w:tcPr>
        <w:p w14:paraId="048680D1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noProof/>
              <w:sz w:val="16"/>
              <w:szCs w:val="16"/>
            </w:rPr>
          </w:pPr>
        </w:p>
      </w:tc>
    </w:tr>
    <w:tr w:rsidR="007B2FA7" w:rsidRPr="007B2FA7" w14:paraId="42BD8CF3" w14:textId="77777777" w:rsidTr="007B2FA7">
      <w:trPr>
        <w:trHeight w:val="407"/>
      </w:trPr>
      <w:tc>
        <w:tcPr>
          <w:tcW w:w="2552" w:type="dxa"/>
          <w:shd w:val="clear" w:color="auto" w:fill="EEECE1"/>
        </w:tcPr>
        <w:p w14:paraId="5F203900" w14:textId="77777777" w:rsidR="007B2FA7" w:rsidRPr="007B2FA7" w:rsidRDefault="007B2FA7" w:rsidP="007B2FA7">
          <w:pPr>
            <w:tabs>
              <w:tab w:val="right" w:pos="1944"/>
            </w:tabs>
            <w:rPr>
              <w:rFonts w:cs="Arial"/>
              <w:color w:val="7F7F7F"/>
              <w:sz w:val="16"/>
              <w:szCs w:val="16"/>
            </w:rPr>
          </w:pPr>
          <w:r w:rsidRPr="007B2FA7">
            <w:rPr>
              <w:rFonts w:cs="Arial"/>
              <w:color w:val="7F7F7F"/>
              <w:sz w:val="16"/>
              <w:szCs w:val="16"/>
            </w:rPr>
            <w:t>Fyll i dokumentets namn</w:t>
          </w:r>
        </w:p>
      </w:tc>
      <w:tc>
        <w:tcPr>
          <w:tcW w:w="2693" w:type="dxa"/>
          <w:shd w:val="clear" w:color="auto" w:fill="EEECE1"/>
        </w:tcPr>
        <w:p w14:paraId="72379488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0" w:name="bkFaststallt"/>
          <w:bookmarkEnd w:id="0"/>
          <w:r w:rsidRPr="007B2FA7">
            <w:rPr>
              <w:rFonts w:cs="Arial"/>
              <w:color w:val="7F7F7F"/>
              <w:sz w:val="16"/>
              <w:szCs w:val="16"/>
            </w:rPr>
            <w:t>Fyll i giltighetsdatum och version av dokumentet</w:t>
          </w:r>
        </w:p>
      </w:tc>
      <w:tc>
        <w:tcPr>
          <w:tcW w:w="3260" w:type="dxa"/>
          <w:vMerge/>
        </w:tcPr>
        <w:p w14:paraId="594A15F3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ind w:left="274" w:hanging="274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1404" w:type="dxa"/>
        </w:tcPr>
        <w:p w14:paraId="0A38DE87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ind w:left="274" w:hanging="274"/>
            <w:rPr>
              <w:rFonts w:cs="Arial"/>
              <w:color w:val="7F7F7F"/>
              <w:sz w:val="16"/>
              <w:szCs w:val="16"/>
            </w:rPr>
          </w:pPr>
        </w:p>
      </w:tc>
    </w:tr>
    <w:tr w:rsidR="007B2FA7" w:rsidRPr="007B2FA7" w14:paraId="06FDBA96" w14:textId="77777777" w:rsidTr="0083789D">
      <w:tc>
        <w:tcPr>
          <w:tcW w:w="2552" w:type="dxa"/>
        </w:tcPr>
        <w:p w14:paraId="7CD5310C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SKAPAT AV</w:t>
          </w:r>
        </w:p>
      </w:tc>
      <w:tc>
        <w:tcPr>
          <w:tcW w:w="2693" w:type="dxa"/>
        </w:tcPr>
        <w:p w14:paraId="19C79358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FASTSTÄLLT/GODKÄNT AV</w:t>
          </w:r>
        </w:p>
      </w:tc>
      <w:tc>
        <w:tcPr>
          <w:tcW w:w="3260" w:type="dxa"/>
          <w:vMerge/>
        </w:tcPr>
        <w:p w14:paraId="186C65B9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404" w:type="dxa"/>
        </w:tcPr>
        <w:p w14:paraId="11871A04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SIDA</w:t>
          </w:r>
        </w:p>
      </w:tc>
    </w:tr>
    <w:tr w:rsidR="007B2FA7" w:rsidRPr="007B2FA7" w14:paraId="7B1556D7" w14:textId="77777777" w:rsidTr="007B2FA7">
      <w:trPr>
        <w:trHeight w:val="403"/>
      </w:trPr>
      <w:tc>
        <w:tcPr>
          <w:tcW w:w="2552" w:type="dxa"/>
          <w:shd w:val="clear" w:color="auto" w:fill="EEECE1"/>
        </w:tcPr>
        <w:p w14:paraId="4EEBC9A2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1" w:name="bkGiltigt"/>
          <w:bookmarkEnd w:id="1"/>
          <w:r w:rsidRPr="007B2FA7">
            <w:rPr>
              <w:rFonts w:cs="Arial"/>
              <w:color w:val="7F7F7F"/>
              <w:sz w:val="16"/>
              <w:szCs w:val="16"/>
            </w:rPr>
            <w:t>Vem har skapat dokumentet</w:t>
          </w:r>
        </w:p>
      </w:tc>
      <w:tc>
        <w:tcPr>
          <w:tcW w:w="2693" w:type="dxa"/>
          <w:shd w:val="clear" w:color="auto" w:fill="EEECE1"/>
        </w:tcPr>
        <w:p w14:paraId="46A32E15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2" w:name="bkUpprattat"/>
          <w:bookmarkEnd w:id="2"/>
          <w:r w:rsidRPr="007B2FA7">
            <w:rPr>
              <w:rFonts w:cs="Arial"/>
              <w:color w:val="7F7F7F"/>
              <w:sz w:val="16"/>
              <w:szCs w:val="16"/>
            </w:rPr>
            <w:t>Vem är godkännare av innehållet</w:t>
          </w:r>
        </w:p>
      </w:tc>
      <w:tc>
        <w:tcPr>
          <w:tcW w:w="3260" w:type="dxa"/>
          <w:vMerge/>
        </w:tcPr>
        <w:p w14:paraId="7D2BBA7C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3" w:name="bkVersion"/>
          <w:bookmarkEnd w:id="3"/>
        </w:p>
      </w:tc>
      <w:tc>
        <w:tcPr>
          <w:tcW w:w="1404" w:type="dxa"/>
        </w:tcPr>
        <w:p w14:paraId="119E259B" w14:textId="77777777" w:rsidR="007B2FA7" w:rsidRPr="007B2FA7" w:rsidRDefault="007B2FA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r w:rsidRPr="007B2FA7">
            <w:rPr>
              <w:rFonts w:cs="Arial"/>
              <w:color w:val="7F7F7F"/>
              <w:sz w:val="16"/>
              <w:szCs w:val="16"/>
            </w:rPr>
            <w:fldChar w:fldCharType="begin"/>
          </w:r>
          <w:r w:rsidRPr="007B2FA7">
            <w:rPr>
              <w:rFonts w:cs="Arial"/>
              <w:color w:val="7F7F7F"/>
              <w:sz w:val="16"/>
              <w:szCs w:val="16"/>
            </w:rPr>
            <w:instrText xml:space="preserve"> PAGE </w:instrTex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separate"/>
          </w:r>
          <w:r w:rsidRPr="007B2FA7">
            <w:rPr>
              <w:rFonts w:cs="Arial"/>
              <w:noProof/>
              <w:color w:val="7F7F7F"/>
              <w:sz w:val="16"/>
              <w:szCs w:val="16"/>
            </w:rPr>
            <w:t>1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end"/>
          </w:r>
          <w:r w:rsidRPr="007B2FA7">
            <w:rPr>
              <w:rFonts w:cs="Arial"/>
              <w:color w:val="7F7F7F"/>
              <w:sz w:val="16"/>
              <w:szCs w:val="16"/>
            </w:rPr>
            <w:t xml:space="preserve"> (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begin"/>
          </w:r>
          <w:r w:rsidRPr="007B2FA7">
            <w:rPr>
              <w:rFonts w:cs="Arial"/>
              <w:color w:val="7F7F7F"/>
              <w:sz w:val="16"/>
              <w:szCs w:val="16"/>
            </w:rPr>
            <w:instrText xml:space="preserve"> NUMPAGES </w:instrTex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separate"/>
          </w:r>
          <w:r w:rsidRPr="007B2FA7">
            <w:rPr>
              <w:rFonts w:cs="Arial"/>
              <w:noProof/>
              <w:color w:val="7F7F7F"/>
              <w:sz w:val="16"/>
              <w:szCs w:val="16"/>
            </w:rPr>
            <w:t>2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end"/>
          </w:r>
          <w:r w:rsidRPr="007B2FA7">
            <w:rPr>
              <w:rFonts w:cs="Arial"/>
              <w:color w:val="7F7F7F"/>
              <w:sz w:val="16"/>
              <w:szCs w:val="16"/>
            </w:rPr>
            <w:t>)</w:t>
          </w:r>
        </w:p>
      </w:tc>
    </w:tr>
  </w:tbl>
  <w:p w14:paraId="3E4F1141" w14:textId="4166C6D8" w:rsidR="00A17E64" w:rsidRPr="00A17E64" w:rsidRDefault="00A17E64" w:rsidP="00A17E64">
    <w:pPr>
      <w:rPr>
        <w:sz w:val="2"/>
        <w:szCs w:val="2"/>
      </w:rPr>
    </w:pPr>
  </w:p>
  <w:p w14:paraId="651E9611" w14:textId="603A3FBB" w:rsidR="00FA7FCC" w:rsidRPr="0004321F" w:rsidRDefault="00FA7FCC" w:rsidP="006B3F55">
    <w:pPr>
      <w:pStyle w:val="Sidhuvud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80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60"/>
      <w:gridCol w:w="2410"/>
      <w:gridCol w:w="1134"/>
    </w:tblGrid>
    <w:tr w:rsidR="005835F9" w14:paraId="1F151A7A" w14:textId="77777777" w:rsidTr="005C3C2F">
      <w:trPr>
        <w:trHeight w:hRule="exact" w:val="312"/>
      </w:trPr>
      <w:tc>
        <w:tcPr>
          <w:tcW w:w="3260" w:type="dxa"/>
          <w:shd w:val="clear" w:color="auto" w:fill="auto"/>
          <w:vAlign w:val="bottom"/>
        </w:tcPr>
        <w:p w14:paraId="1225DA96" w14:textId="77777777" w:rsidR="005835F9" w:rsidRDefault="005835F9" w:rsidP="000F3267">
          <w:pPr>
            <w:pStyle w:val="Sidhuvud"/>
          </w:pPr>
        </w:p>
      </w:tc>
      <w:tc>
        <w:tcPr>
          <w:tcW w:w="2410" w:type="dxa"/>
          <w:shd w:val="clear" w:color="auto" w:fill="auto"/>
          <w:vAlign w:val="bottom"/>
        </w:tcPr>
        <w:p w14:paraId="513F6DC1" w14:textId="77777777" w:rsidR="005835F9" w:rsidRDefault="005835F9" w:rsidP="000F3267">
          <w:pPr>
            <w:pStyle w:val="Sidhuvud"/>
          </w:pPr>
        </w:p>
      </w:tc>
      <w:tc>
        <w:tcPr>
          <w:tcW w:w="1134" w:type="dxa"/>
          <w:shd w:val="clear" w:color="auto" w:fill="auto"/>
          <w:vAlign w:val="bottom"/>
        </w:tcPr>
        <w:p w14:paraId="096266F9" w14:textId="77777777" w:rsidR="005835F9" w:rsidRDefault="005835F9" w:rsidP="000F3267">
          <w:pPr>
            <w:pStyle w:val="Sidhuvud"/>
            <w:jc w:val="right"/>
          </w:pPr>
        </w:p>
      </w:tc>
    </w:tr>
    <w:tr w:rsidR="005835F9" w14:paraId="0BBF040A" w14:textId="77777777" w:rsidTr="005C3C2F">
      <w:trPr>
        <w:trHeight w:val="198"/>
      </w:trPr>
      <w:tc>
        <w:tcPr>
          <w:tcW w:w="3260" w:type="dxa"/>
          <w:shd w:val="clear" w:color="auto" w:fill="auto"/>
          <w:vAlign w:val="bottom"/>
        </w:tcPr>
        <w:p w14:paraId="07A580C2" w14:textId="77777777" w:rsidR="005835F9" w:rsidRDefault="005835F9" w:rsidP="000F3267">
          <w:pPr>
            <w:pStyle w:val="Sidhuvud"/>
          </w:pPr>
        </w:p>
      </w:tc>
      <w:tc>
        <w:tcPr>
          <w:tcW w:w="2410" w:type="dxa"/>
          <w:shd w:val="clear" w:color="auto" w:fill="auto"/>
          <w:vAlign w:val="bottom"/>
        </w:tcPr>
        <w:p w14:paraId="73493C0F" w14:textId="77777777" w:rsidR="005835F9" w:rsidRDefault="005835F9" w:rsidP="000F3267">
          <w:pPr>
            <w:pStyle w:val="Sidhuvud"/>
          </w:pPr>
        </w:p>
      </w:tc>
      <w:tc>
        <w:tcPr>
          <w:tcW w:w="1134" w:type="dxa"/>
          <w:shd w:val="clear" w:color="auto" w:fill="auto"/>
          <w:vAlign w:val="bottom"/>
        </w:tcPr>
        <w:p w14:paraId="5B920462" w14:textId="77777777" w:rsidR="005835F9" w:rsidRDefault="005835F9" w:rsidP="000F3267">
          <w:pPr>
            <w:pStyle w:val="Sidhuvud"/>
            <w:jc w:val="right"/>
          </w:pPr>
        </w:p>
      </w:tc>
    </w:tr>
    <w:tr w:rsidR="005835F9" w14:paraId="5523B76C" w14:textId="77777777" w:rsidTr="005C3C2F">
      <w:trPr>
        <w:trHeight w:val="227"/>
      </w:trPr>
      <w:tc>
        <w:tcPr>
          <w:tcW w:w="3260" w:type="dxa"/>
          <w:shd w:val="clear" w:color="auto" w:fill="auto"/>
        </w:tcPr>
        <w:p w14:paraId="3A0A9E58" w14:textId="77777777" w:rsidR="005835F9" w:rsidRDefault="005835F9" w:rsidP="000F3267">
          <w:pPr>
            <w:pStyle w:val="Sidhuvud"/>
          </w:pPr>
        </w:p>
      </w:tc>
      <w:tc>
        <w:tcPr>
          <w:tcW w:w="2410" w:type="dxa"/>
          <w:shd w:val="clear" w:color="auto" w:fill="auto"/>
        </w:tcPr>
        <w:p w14:paraId="44695DFA" w14:textId="77777777" w:rsidR="005835F9" w:rsidRDefault="005835F9" w:rsidP="000F3267">
          <w:pPr>
            <w:pStyle w:val="Sidhuvud"/>
          </w:pPr>
        </w:p>
      </w:tc>
      <w:tc>
        <w:tcPr>
          <w:tcW w:w="1134" w:type="dxa"/>
          <w:shd w:val="clear" w:color="auto" w:fill="auto"/>
        </w:tcPr>
        <w:p w14:paraId="194708A7" w14:textId="77777777" w:rsidR="005835F9" w:rsidRDefault="005835F9" w:rsidP="000F3267">
          <w:pPr>
            <w:pStyle w:val="Sidhuvud"/>
            <w:jc w:val="right"/>
          </w:pPr>
        </w:p>
      </w:tc>
    </w:tr>
  </w:tbl>
  <w:p w14:paraId="56409262" w14:textId="77777777" w:rsidR="005835F9" w:rsidRPr="00302C72" w:rsidRDefault="00F76F92" w:rsidP="0004321F">
    <w:pPr>
      <w:pStyle w:val="Sidhuvud"/>
    </w:pPr>
    <w:r w:rsidRPr="00EA64A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EE446" wp14:editId="00F84FC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6429600"/>
              <wp:effectExtent l="0" t="0" r="0" b="0"/>
              <wp:wrapNone/>
              <wp:docPr id="3" name="Imag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840000" cy="642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18A8E8" w14:textId="77777777" w:rsidR="005835F9" w:rsidRDefault="005835F9" w:rsidP="00EA6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28659" wp14:editId="20A8EF55">
                                <wp:extent cx="6840000" cy="6840000"/>
                                <wp:effectExtent l="0" t="0" r="0" b="0"/>
                                <wp:docPr id="7" name="Bildobjekt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0000" cy="68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EE446" id="_x0000_t202" coordsize="21600,21600" o:spt="202" path="m,l,21600r21600,l21600,xe">
              <v:stroke joinstyle="miter"/>
              <v:path gradientshapeok="t" o:connecttype="rect"/>
            </v:shapetype>
            <v:shape id="Image" o:spid="_x0000_s1026" type="#_x0000_t202" style="position:absolute;margin-left:28.35pt;margin-top:28.35pt;width:538.6pt;height:506.2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" filled="f" stroked="f" strokeweight=".5pt">
              <o:lock v:ext="edit" aspectratio="t"/>
              <v:textbox inset="0,0,0,0">
                <w:txbxContent>
                  <w:p w14:paraId="5118A8E8" w14:textId="77777777" w:rsidR="005835F9" w:rsidRDefault="005835F9" w:rsidP="00EA64A6">
                    <w:r>
                      <w:rPr>
                        <w:noProof/>
                      </w:rPr>
                      <w:drawing>
                        <wp:inline distT="0" distB="0" distL="0" distR="0" wp14:anchorId="6BC28659" wp14:editId="20A8EF55">
                          <wp:extent cx="6840000" cy="6840000"/>
                          <wp:effectExtent l="0" t="0" r="0" b="0"/>
                          <wp:docPr id="7" name="Bildobjekt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0000" cy="68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1C7"/>
    <w:multiLevelType w:val="hybridMultilevel"/>
    <w:tmpl w:val="B658C8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0A9C3E01"/>
    <w:multiLevelType w:val="hybridMultilevel"/>
    <w:tmpl w:val="021E995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9" w15:restartNumberingAfterBreak="0">
    <w:nsid w:val="0ABC7F03"/>
    <w:multiLevelType w:val="multilevel"/>
    <w:tmpl w:val="F3D84692"/>
    <w:numStyleLink w:val="CompanyListBullet"/>
  </w:abstractNum>
  <w:abstractNum w:abstractNumId="10" w15:restartNumberingAfterBreak="0">
    <w:nsid w:val="0ABD1EE5"/>
    <w:multiLevelType w:val="hybridMultilevel"/>
    <w:tmpl w:val="5C2C7F88"/>
    <w:lvl w:ilvl="0" w:tplc="3964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C4627E"/>
    <w:multiLevelType w:val="multilevel"/>
    <w:tmpl w:val="FA620B02"/>
    <w:numStyleLink w:val="CompanyList"/>
  </w:abstractNum>
  <w:abstractNum w:abstractNumId="12" w15:restartNumberingAfterBreak="0">
    <w:nsid w:val="0FA13E59"/>
    <w:multiLevelType w:val="hybridMultilevel"/>
    <w:tmpl w:val="8E920576"/>
    <w:lvl w:ilvl="0" w:tplc="F2CE80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D05AD0"/>
    <w:multiLevelType w:val="hybridMultilevel"/>
    <w:tmpl w:val="2E783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76594F"/>
    <w:multiLevelType w:val="multilevel"/>
    <w:tmpl w:val="F3D84692"/>
    <w:numStyleLink w:val="CompanyListBullet"/>
  </w:abstractNum>
  <w:abstractNum w:abstractNumId="16" w15:restartNumberingAfterBreak="0">
    <w:nsid w:val="1ACB0A01"/>
    <w:multiLevelType w:val="multilevel"/>
    <w:tmpl w:val="5D7AA4F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caps/>
        <w:smallCaps w:val="0"/>
        <w:sz w:val="21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hint="default"/>
        <w:caps/>
        <w:smallCaps w:val="0"/>
        <w:sz w:val="21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ascii="Arial" w:hAnsi="Arial" w:hint="default"/>
        <w:caps/>
        <w:smallCaps w:val="0"/>
        <w:sz w:val="21"/>
      </w:rPr>
    </w:lvl>
    <w:lvl w:ilvl="6">
      <w:start w:val="1"/>
      <w:numFmt w:val="decimal"/>
      <w:lvlText w:val="%1.%2.%3.%4.%5.%6.%7"/>
      <w:lvlJc w:val="left"/>
      <w:pPr>
        <w:ind w:left="2062" w:hanging="360"/>
      </w:pPr>
      <w:rPr>
        <w:rFonts w:ascii="Arial" w:hAnsi="Arial" w:hint="default"/>
        <w:caps/>
        <w:smallCaps w:val="0"/>
        <w:sz w:val="21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ascii="Arial" w:hAnsi="Arial" w:hint="default"/>
        <w:caps/>
        <w:smallCaps w:val="0"/>
        <w:sz w:val="21"/>
      </w:rPr>
    </w:lvl>
  </w:abstractNum>
  <w:abstractNum w:abstractNumId="17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8" w15:restartNumberingAfterBreak="0">
    <w:nsid w:val="1BD27298"/>
    <w:multiLevelType w:val="hybridMultilevel"/>
    <w:tmpl w:val="C684697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770BA2"/>
    <w:multiLevelType w:val="hybridMultilevel"/>
    <w:tmpl w:val="5F7450E4"/>
    <w:lvl w:ilvl="0" w:tplc="AD3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0F74D1A"/>
    <w:multiLevelType w:val="hybridMultilevel"/>
    <w:tmpl w:val="4BC676B4"/>
    <w:lvl w:ilvl="0" w:tplc="B7A6E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C8942D7"/>
    <w:multiLevelType w:val="multilevel"/>
    <w:tmpl w:val="FA620B02"/>
    <w:numStyleLink w:val="CompanyList"/>
  </w:abstractNum>
  <w:abstractNum w:abstractNumId="26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7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8" w15:restartNumberingAfterBreak="0">
    <w:nsid w:val="348C1402"/>
    <w:multiLevelType w:val="multilevel"/>
    <w:tmpl w:val="F3D84692"/>
    <w:numStyleLink w:val="CompanyListBullet"/>
  </w:abstractNum>
  <w:abstractNum w:abstractNumId="29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30" w15:restartNumberingAfterBreak="0">
    <w:nsid w:val="35B762DF"/>
    <w:multiLevelType w:val="hybridMultilevel"/>
    <w:tmpl w:val="AC305A1A"/>
    <w:lvl w:ilvl="0" w:tplc="E8A8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6A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2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6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2C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AF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8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AC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BD81B03"/>
    <w:multiLevelType w:val="multilevel"/>
    <w:tmpl w:val="1E46C89C"/>
    <w:lvl w:ilvl="0">
      <w:start w:val="1"/>
      <w:numFmt w:val="decimal"/>
      <w:lvlRestart w:val="0"/>
      <w:pStyle w:val="Heading1No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1134" w:hanging="1134"/>
      </w:pPr>
      <w:rPr>
        <w:rFonts w:hint="default"/>
      </w:rPr>
    </w:lvl>
  </w:abstractNum>
  <w:abstractNum w:abstractNumId="32" w15:restartNumberingAfterBreak="0">
    <w:nsid w:val="3C3D22B0"/>
    <w:multiLevelType w:val="hybridMultilevel"/>
    <w:tmpl w:val="069A7BAE"/>
    <w:lvl w:ilvl="0" w:tplc="3964F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F54A6B"/>
    <w:multiLevelType w:val="multilevel"/>
    <w:tmpl w:val="F3D84692"/>
    <w:numStyleLink w:val="CompanyListBullet"/>
  </w:abstractNum>
  <w:abstractNum w:abstractNumId="34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35" w15:restartNumberingAfterBreak="0">
    <w:nsid w:val="4457704C"/>
    <w:multiLevelType w:val="multilevel"/>
    <w:tmpl w:val="F3D84692"/>
    <w:numStyleLink w:val="CompanyListBullet"/>
  </w:abstractNum>
  <w:abstractNum w:abstractNumId="36" w15:restartNumberingAfterBreak="0">
    <w:nsid w:val="499224FA"/>
    <w:multiLevelType w:val="hybridMultilevel"/>
    <w:tmpl w:val="9F02B0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8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9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0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7F9185D"/>
    <w:multiLevelType w:val="hybridMultilevel"/>
    <w:tmpl w:val="15A4B784"/>
    <w:lvl w:ilvl="0" w:tplc="5B346EE0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15C0FB6">
      <w:start w:val="1"/>
      <w:numFmt w:val="lowerRoman"/>
      <w:lvlText w:val="%3."/>
      <w:lvlJc w:val="right"/>
      <w:pPr>
        <w:ind w:left="1800" w:hanging="180"/>
      </w:pPr>
    </w:lvl>
    <w:lvl w:ilvl="3" w:tplc="24D8E6B8">
      <w:start w:val="1"/>
      <w:numFmt w:val="decimal"/>
      <w:lvlText w:val="%4."/>
      <w:lvlJc w:val="left"/>
      <w:pPr>
        <w:ind w:left="2520" w:hanging="360"/>
      </w:pPr>
    </w:lvl>
    <w:lvl w:ilvl="4" w:tplc="B5865DAC">
      <w:start w:val="1"/>
      <w:numFmt w:val="lowerLetter"/>
      <w:lvlText w:val="%5."/>
      <w:lvlJc w:val="left"/>
      <w:pPr>
        <w:ind w:left="3240" w:hanging="360"/>
      </w:pPr>
    </w:lvl>
    <w:lvl w:ilvl="5" w:tplc="0874B7E8">
      <w:start w:val="1"/>
      <w:numFmt w:val="lowerRoman"/>
      <w:lvlText w:val="%6."/>
      <w:lvlJc w:val="right"/>
      <w:pPr>
        <w:ind w:left="3960" w:hanging="180"/>
      </w:pPr>
    </w:lvl>
    <w:lvl w:ilvl="6" w:tplc="F7284DC0">
      <w:start w:val="1"/>
      <w:numFmt w:val="decimal"/>
      <w:lvlText w:val="%7."/>
      <w:lvlJc w:val="left"/>
      <w:pPr>
        <w:ind w:left="4680" w:hanging="360"/>
      </w:pPr>
    </w:lvl>
    <w:lvl w:ilvl="7" w:tplc="3702CF16">
      <w:start w:val="1"/>
      <w:numFmt w:val="lowerLetter"/>
      <w:lvlText w:val="%8."/>
      <w:lvlJc w:val="left"/>
      <w:pPr>
        <w:ind w:left="5400" w:hanging="360"/>
      </w:pPr>
    </w:lvl>
    <w:lvl w:ilvl="8" w:tplc="2C80AB5A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203A46"/>
    <w:multiLevelType w:val="hybridMultilevel"/>
    <w:tmpl w:val="7EF4B3AC"/>
    <w:lvl w:ilvl="0" w:tplc="3E104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4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2D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A3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6B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AA713DF"/>
    <w:multiLevelType w:val="multilevel"/>
    <w:tmpl w:val="F3D84692"/>
    <w:numStyleLink w:val="CompanyListBullet"/>
  </w:abstractNum>
  <w:abstractNum w:abstractNumId="44" w15:restartNumberingAfterBreak="0">
    <w:nsid w:val="5BF86FE8"/>
    <w:multiLevelType w:val="multilevel"/>
    <w:tmpl w:val="FA620B02"/>
    <w:numStyleLink w:val="CompanyList"/>
  </w:abstractNum>
  <w:abstractNum w:abstractNumId="45" w15:restartNumberingAfterBreak="0">
    <w:nsid w:val="5D803B47"/>
    <w:multiLevelType w:val="multilevel"/>
    <w:tmpl w:val="FA620B02"/>
    <w:numStyleLink w:val="CompanyList"/>
  </w:abstractNum>
  <w:abstractNum w:abstractNumId="46" w15:restartNumberingAfterBreak="0">
    <w:nsid w:val="61375003"/>
    <w:multiLevelType w:val="hybridMultilevel"/>
    <w:tmpl w:val="8CAAC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430CAC"/>
    <w:multiLevelType w:val="multilevel"/>
    <w:tmpl w:val="F3D84692"/>
    <w:numStyleLink w:val="CompanyListBullet"/>
  </w:abstractNum>
  <w:abstractNum w:abstractNumId="48" w15:restartNumberingAfterBreak="0">
    <w:nsid w:val="67237F5E"/>
    <w:multiLevelType w:val="multilevel"/>
    <w:tmpl w:val="0B80A0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9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0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2" w15:restartNumberingAfterBreak="0">
    <w:nsid w:val="710234E9"/>
    <w:multiLevelType w:val="multilevel"/>
    <w:tmpl w:val="42287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36821"/>
    <w:multiLevelType w:val="hybridMultilevel"/>
    <w:tmpl w:val="26C0E7F0"/>
    <w:lvl w:ilvl="0" w:tplc="9EC09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4D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02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6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82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A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A8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86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A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5" w15:restartNumberingAfterBreak="0">
    <w:nsid w:val="7B890A75"/>
    <w:multiLevelType w:val="hybridMultilevel"/>
    <w:tmpl w:val="2632CF56"/>
    <w:lvl w:ilvl="0" w:tplc="DA5C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D207F7B"/>
    <w:multiLevelType w:val="hybridMultilevel"/>
    <w:tmpl w:val="BAC8092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97068F"/>
    <w:multiLevelType w:val="hybridMultilevel"/>
    <w:tmpl w:val="8F9CBD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208869">
    <w:abstractNumId w:val="0"/>
  </w:num>
  <w:num w:numId="2" w16cid:durableId="1124040395">
    <w:abstractNumId w:val="50"/>
  </w:num>
  <w:num w:numId="3" w16cid:durableId="976758610">
    <w:abstractNumId w:val="49"/>
  </w:num>
  <w:num w:numId="4" w16cid:durableId="52044251">
    <w:abstractNumId w:val="8"/>
  </w:num>
  <w:num w:numId="5" w16cid:durableId="352847843">
    <w:abstractNumId w:val="31"/>
  </w:num>
  <w:num w:numId="6" w16cid:durableId="680087123">
    <w:abstractNumId w:val="6"/>
  </w:num>
  <w:num w:numId="7" w16cid:durableId="1267885323">
    <w:abstractNumId w:val="37"/>
  </w:num>
  <w:num w:numId="8" w16cid:durableId="250433650">
    <w:abstractNumId w:val="11"/>
  </w:num>
  <w:num w:numId="9" w16cid:durableId="1506558320">
    <w:abstractNumId w:val="38"/>
  </w:num>
  <w:num w:numId="10" w16cid:durableId="2054033908">
    <w:abstractNumId w:val="51"/>
  </w:num>
  <w:num w:numId="11" w16cid:durableId="1664163166">
    <w:abstractNumId w:val="2"/>
  </w:num>
  <w:num w:numId="12" w16cid:durableId="2107270111">
    <w:abstractNumId w:val="39"/>
  </w:num>
  <w:num w:numId="13" w16cid:durableId="1915964766">
    <w:abstractNumId w:val="3"/>
  </w:num>
  <w:num w:numId="14" w16cid:durableId="1248998853">
    <w:abstractNumId w:val="17"/>
  </w:num>
  <w:num w:numId="15" w16cid:durableId="11150959">
    <w:abstractNumId w:val="34"/>
  </w:num>
  <w:num w:numId="16" w16cid:durableId="4865002">
    <w:abstractNumId w:val="29"/>
  </w:num>
  <w:num w:numId="17" w16cid:durableId="2132245051">
    <w:abstractNumId w:val="5"/>
  </w:num>
  <w:num w:numId="18" w16cid:durableId="1871651482">
    <w:abstractNumId w:val="26"/>
  </w:num>
  <w:num w:numId="19" w16cid:durableId="1100682990">
    <w:abstractNumId w:val="4"/>
  </w:num>
  <w:num w:numId="20" w16cid:durableId="1804693359">
    <w:abstractNumId w:val="54"/>
  </w:num>
  <w:num w:numId="21" w16cid:durableId="357244137">
    <w:abstractNumId w:val="27"/>
  </w:num>
  <w:num w:numId="22" w16cid:durableId="1444761958">
    <w:abstractNumId w:val="43"/>
  </w:num>
  <w:num w:numId="23" w16cid:durableId="1673679501">
    <w:abstractNumId w:val="15"/>
  </w:num>
  <w:num w:numId="24" w16cid:durableId="196091335">
    <w:abstractNumId w:val="35"/>
  </w:num>
  <w:num w:numId="25" w16cid:durableId="69541615">
    <w:abstractNumId w:val="33"/>
  </w:num>
  <w:num w:numId="26" w16cid:durableId="1689257263">
    <w:abstractNumId w:val="44"/>
  </w:num>
  <w:num w:numId="27" w16cid:durableId="1295062856">
    <w:abstractNumId w:val="48"/>
  </w:num>
  <w:num w:numId="28" w16cid:durableId="1803958437">
    <w:abstractNumId w:val="9"/>
  </w:num>
  <w:num w:numId="29" w16cid:durableId="1514227179">
    <w:abstractNumId w:val="25"/>
  </w:num>
  <w:num w:numId="30" w16cid:durableId="155845219">
    <w:abstractNumId w:val="28"/>
  </w:num>
  <w:num w:numId="31" w16cid:durableId="408887145">
    <w:abstractNumId w:val="47"/>
  </w:num>
  <w:num w:numId="32" w16cid:durableId="967859888">
    <w:abstractNumId w:val="45"/>
  </w:num>
  <w:num w:numId="33" w16cid:durableId="667296808">
    <w:abstractNumId w:val="52"/>
  </w:num>
  <w:num w:numId="34" w16cid:durableId="795830887">
    <w:abstractNumId w:val="16"/>
  </w:num>
  <w:num w:numId="35" w16cid:durableId="804202776">
    <w:abstractNumId w:val="41"/>
  </w:num>
  <w:num w:numId="36" w16cid:durableId="824930309">
    <w:abstractNumId w:val="18"/>
  </w:num>
  <w:num w:numId="37" w16cid:durableId="1334575521">
    <w:abstractNumId w:val="1"/>
  </w:num>
  <w:num w:numId="38" w16cid:durableId="483550330">
    <w:abstractNumId w:val="57"/>
  </w:num>
  <w:num w:numId="39" w16cid:durableId="1492789963">
    <w:abstractNumId w:val="46"/>
  </w:num>
  <w:num w:numId="40" w16cid:durableId="1917127042">
    <w:abstractNumId w:val="36"/>
  </w:num>
  <w:num w:numId="41" w16cid:durableId="2128741625">
    <w:abstractNumId w:val="19"/>
  </w:num>
  <w:num w:numId="42" w16cid:durableId="113990740">
    <w:abstractNumId w:val="7"/>
  </w:num>
  <w:num w:numId="43" w16cid:durableId="1139150255">
    <w:abstractNumId w:val="56"/>
  </w:num>
  <w:num w:numId="44" w16cid:durableId="902721561">
    <w:abstractNumId w:val="55"/>
  </w:num>
  <w:num w:numId="45" w16cid:durableId="1219587187">
    <w:abstractNumId w:val="23"/>
  </w:num>
  <w:num w:numId="46" w16cid:durableId="939489215">
    <w:abstractNumId w:val="10"/>
  </w:num>
  <w:num w:numId="47" w16cid:durableId="920066158">
    <w:abstractNumId w:val="32"/>
  </w:num>
  <w:num w:numId="48" w16cid:durableId="638262417">
    <w:abstractNumId w:val="13"/>
  </w:num>
  <w:num w:numId="49" w16cid:durableId="90244680">
    <w:abstractNumId w:val="53"/>
  </w:num>
  <w:num w:numId="50" w16cid:durableId="431512729">
    <w:abstractNumId w:val="42"/>
  </w:num>
  <w:num w:numId="51" w16cid:durableId="331420642">
    <w:abstractNumId w:val="12"/>
  </w:num>
  <w:num w:numId="52" w16cid:durableId="64180746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Address" w:val="Sweden, ragnsells.se"/>
    <w:docVar w:name="DVarDate" w:val="2021-07-14"/>
    <w:docVar w:name="DVarDocumentPathInserted" w:val="No"/>
    <w:docVar w:name="DVarDokName" w:val="Beställningsmall geodata"/>
    <w:docVar w:name="DVarDokNamn" w:val="Beställningsmall geodata"/>
    <w:docVar w:name="DVarFooterInserted" w:val="Yes"/>
    <w:docVar w:name="DVarLanguage" w:val="Swedish"/>
    <w:docVar w:name="DVarPageNumberInserted" w:val="No"/>
    <w:docVar w:name="DVarSaveDatum" w:val="2021-07-14"/>
    <w:docVar w:name="DVarToc" w:val="Innehållsförteckning"/>
  </w:docVars>
  <w:rsids>
    <w:rsidRoot w:val="00425891"/>
    <w:rsid w:val="0000082E"/>
    <w:rsid w:val="00000D68"/>
    <w:rsid w:val="0000150A"/>
    <w:rsid w:val="00001B7C"/>
    <w:rsid w:val="00001DAA"/>
    <w:rsid w:val="00002087"/>
    <w:rsid w:val="0000222E"/>
    <w:rsid w:val="000027A9"/>
    <w:rsid w:val="000042F3"/>
    <w:rsid w:val="00004B07"/>
    <w:rsid w:val="00004B9F"/>
    <w:rsid w:val="000074E3"/>
    <w:rsid w:val="00007505"/>
    <w:rsid w:val="00007C0E"/>
    <w:rsid w:val="000100F8"/>
    <w:rsid w:val="00010E47"/>
    <w:rsid w:val="000114E5"/>
    <w:rsid w:val="000115D3"/>
    <w:rsid w:val="00011EBB"/>
    <w:rsid w:val="00014500"/>
    <w:rsid w:val="00014BF3"/>
    <w:rsid w:val="0001534B"/>
    <w:rsid w:val="000154DA"/>
    <w:rsid w:val="000164EA"/>
    <w:rsid w:val="000168CF"/>
    <w:rsid w:val="0001E223"/>
    <w:rsid w:val="00020706"/>
    <w:rsid w:val="00021378"/>
    <w:rsid w:val="000219FF"/>
    <w:rsid w:val="000225B7"/>
    <w:rsid w:val="00022CEE"/>
    <w:rsid w:val="00024698"/>
    <w:rsid w:val="00024EEC"/>
    <w:rsid w:val="000263CF"/>
    <w:rsid w:val="00026E40"/>
    <w:rsid w:val="00027547"/>
    <w:rsid w:val="000277C7"/>
    <w:rsid w:val="00027C58"/>
    <w:rsid w:val="00027EA7"/>
    <w:rsid w:val="000304E3"/>
    <w:rsid w:val="0003288E"/>
    <w:rsid w:val="000331EC"/>
    <w:rsid w:val="000336D6"/>
    <w:rsid w:val="00034347"/>
    <w:rsid w:val="0003514C"/>
    <w:rsid w:val="00035385"/>
    <w:rsid w:val="000353E9"/>
    <w:rsid w:val="00036191"/>
    <w:rsid w:val="000365B4"/>
    <w:rsid w:val="00040301"/>
    <w:rsid w:val="00040D89"/>
    <w:rsid w:val="0004124A"/>
    <w:rsid w:val="0004143E"/>
    <w:rsid w:val="000427EF"/>
    <w:rsid w:val="000431A2"/>
    <w:rsid w:val="0004321F"/>
    <w:rsid w:val="00043529"/>
    <w:rsid w:val="00043B99"/>
    <w:rsid w:val="000440AD"/>
    <w:rsid w:val="000450D0"/>
    <w:rsid w:val="0004534A"/>
    <w:rsid w:val="0004541D"/>
    <w:rsid w:val="00045670"/>
    <w:rsid w:val="00045A41"/>
    <w:rsid w:val="00045C28"/>
    <w:rsid w:val="000460CB"/>
    <w:rsid w:val="00047C3F"/>
    <w:rsid w:val="0005141F"/>
    <w:rsid w:val="0005155F"/>
    <w:rsid w:val="00052224"/>
    <w:rsid w:val="00052BF3"/>
    <w:rsid w:val="0005314B"/>
    <w:rsid w:val="00053867"/>
    <w:rsid w:val="00053E5A"/>
    <w:rsid w:val="00055633"/>
    <w:rsid w:val="000557C0"/>
    <w:rsid w:val="00055924"/>
    <w:rsid w:val="00056473"/>
    <w:rsid w:val="00056913"/>
    <w:rsid w:val="000574DA"/>
    <w:rsid w:val="000606CA"/>
    <w:rsid w:val="00061E6F"/>
    <w:rsid w:val="000625BB"/>
    <w:rsid w:val="000638F1"/>
    <w:rsid w:val="000642F2"/>
    <w:rsid w:val="00065A5C"/>
    <w:rsid w:val="00066104"/>
    <w:rsid w:val="00066654"/>
    <w:rsid w:val="00067416"/>
    <w:rsid w:val="00067C6B"/>
    <w:rsid w:val="0007138D"/>
    <w:rsid w:val="000738F0"/>
    <w:rsid w:val="00073CD2"/>
    <w:rsid w:val="00073CF2"/>
    <w:rsid w:val="00074B9A"/>
    <w:rsid w:val="000755D9"/>
    <w:rsid w:val="0007678A"/>
    <w:rsid w:val="00076AC9"/>
    <w:rsid w:val="00077728"/>
    <w:rsid w:val="000778B9"/>
    <w:rsid w:val="00077D81"/>
    <w:rsid w:val="00081DE8"/>
    <w:rsid w:val="00082200"/>
    <w:rsid w:val="000823EA"/>
    <w:rsid w:val="00082BAF"/>
    <w:rsid w:val="0008375C"/>
    <w:rsid w:val="000840F8"/>
    <w:rsid w:val="00084FD7"/>
    <w:rsid w:val="000877A7"/>
    <w:rsid w:val="00090037"/>
    <w:rsid w:val="0009078C"/>
    <w:rsid w:val="00090896"/>
    <w:rsid w:val="00090B3C"/>
    <w:rsid w:val="00091444"/>
    <w:rsid w:val="0009162C"/>
    <w:rsid w:val="00091ABC"/>
    <w:rsid w:val="00091D21"/>
    <w:rsid w:val="00092B8A"/>
    <w:rsid w:val="00093DA8"/>
    <w:rsid w:val="00093F36"/>
    <w:rsid w:val="00093FC1"/>
    <w:rsid w:val="00094077"/>
    <w:rsid w:val="00094A39"/>
    <w:rsid w:val="00094CA3"/>
    <w:rsid w:val="00095A43"/>
    <w:rsid w:val="00097176"/>
    <w:rsid w:val="000A1F6C"/>
    <w:rsid w:val="000A26F0"/>
    <w:rsid w:val="000A55B0"/>
    <w:rsid w:val="000A5678"/>
    <w:rsid w:val="000A57D4"/>
    <w:rsid w:val="000A6429"/>
    <w:rsid w:val="000A72F8"/>
    <w:rsid w:val="000A79D2"/>
    <w:rsid w:val="000A7AF7"/>
    <w:rsid w:val="000B08CA"/>
    <w:rsid w:val="000B0D5E"/>
    <w:rsid w:val="000B1C45"/>
    <w:rsid w:val="000B2161"/>
    <w:rsid w:val="000B240E"/>
    <w:rsid w:val="000B3049"/>
    <w:rsid w:val="000B3147"/>
    <w:rsid w:val="000B3AC5"/>
    <w:rsid w:val="000B40F3"/>
    <w:rsid w:val="000B44E1"/>
    <w:rsid w:val="000B4766"/>
    <w:rsid w:val="000B56D2"/>
    <w:rsid w:val="000B57BD"/>
    <w:rsid w:val="000B60EC"/>
    <w:rsid w:val="000B705E"/>
    <w:rsid w:val="000B7C74"/>
    <w:rsid w:val="000C0649"/>
    <w:rsid w:val="000C068C"/>
    <w:rsid w:val="000C134D"/>
    <w:rsid w:val="000C22CE"/>
    <w:rsid w:val="000C24C3"/>
    <w:rsid w:val="000C3160"/>
    <w:rsid w:val="000C3BE7"/>
    <w:rsid w:val="000C3C6A"/>
    <w:rsid w:val="000C5CF2"/>
    <w:rsid w:val="000C686B"/>
    <w:rsid w:val="000C71A5"/>
    <w:rsid w:val="000C75B1"/>
    <w:rsid w:val="000C7E96"/>
    <w:rsid w:val="000C7FB1"/>
    <w:rsid w:val="000D06E2"/>
    <w:rsid w:val="000D096F"/>
    <w:rsid w:val="000D19A7"/>
    <w:rsid w:val="000D25D6"/>
    <w:rsid w:val="000D292C"/>
    <w:rsid w:val="000D2A63"/>
    <w:rsid w:val="000D3179"/>
    <w:rsid w:val="000D4078"/>
    <w:rsid w:val="000D4B7E"/>
    <w:rsid w:val="000D4F5F"/>
    <w:rsid w:val="000E02CB"/>
    <w:rsid w:val="000E0324"/>
    <w:rsid w:val="000E13E3"/>
    <w:rsid w:val="000E4246"/>
    <w:rsid w:val="000E5781"/>
    <w:rsid w:val="000E625B"/>
    <w:rsid w:val="000E65FE"/>
    <w:rsid w:val="000E70DF"/>
    <w:rsid w:val="000E7725"/>
    <w:rsid w:val="000E7A07"/>
    <w:rsid w:val="000F037D"/>
    <w:rsid w:val="000F0519"/>
    <w:rsid w:val="000F0BBF"/>
    <w:rsid w:val="000F0E64"/>
    <w:rsid w:val="000F0F5C"/>
    <w:rsid w:val="000F1A0E"/>
    <w:rsid w:val="000F28FA"/>
    <w:rsid w:val="000F294C"/>
    <w:rsid w:val="000F2DC6"/>
    <w:rsid w:val="000F3267"/>
    <w:rsid w:val="000F3AD0"/>
    <w:rsid w:val="000F4591"/>
    <w:rsid w:val="000F4D4B"/>
    <w:rsid w:val="000F6A12"/>
    <w:rsid w:val="0010002E"/>
    <w:rsid w:val="00100261"/>
    <w:rsid w:val="001002B9"/>
    <w:rsid w:val="00100571"/>
    <w:rsid w:val="001009A0"/>
    <w:rsid w:val="00100F7D"/>
    <w:rsid w:val="001016A8"/>
    <w:rsid w:val="00101EEA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5463"/>
    <w:rsid w:val="0011592B"/>
    <w:rsid w:val="00116CE7"/>
    <w:rsid w:val="00116D4C"/>
    <w:rsid w:val="001204F2"/>
    <w:rsid w:val="0012143A"/>
    <w:rsid w:val="0012144F"/>
    <w:rsid w:val="00121666"/>
    <w:rsid w:val="00121869"/>
    <w:rsid w:val="00122B6A"/>
    <w:rsid w:val="00122C4C"/>
    <w:rsid w:val="001250C5"/>
    <w:rsid w:val="00126563"/>
    <w:rsid w:val="00126F6D"/>
    <w:rsid w:val="00127DCB"/>
    <w:rsid w:val="001301D3"/>
    <w:rsid w:val="00130703"/>
    <w:rsid w:val="00132289"/>
    <w:rsid w:val="00132D1E"/>
    <w:rsid w:val="00133A91"/>
    <w:rsid w:val="00134551"/>
    <w:rsid w:val="0013461E"/>
    <w:rsid w:val="00134BE6"/>
    <w:rsid w:val="001361F8"/>
    <w:rsid w:val="00136440"/>
    <w:rsid w:val="00137394"/>
    <w:rsid w:val="00137ECE"/>
    <w:rsid w:val="00140A1E"/>
    <w:rsid w:val="0014136B"/>
    <w:rsid w:val="00141DD1"/>
    <w:rsid w:val="00143990"/>
    <w:rsid w:val="001443D2"/>
    <w:rsid w:val="00144C21"/>
    <w:rsid w:val="00144ECF"/>
    <w:rsid w:val="00145634"/>
    <w:rsid w:val="0014599C"/>
    <w:rsid w:val="00145EEE"/>
    <w:rsid w:val="0014636A"/>
    <w:rsid w:val="00147758"/>
    <w:rsid w:val="00151866"/>
    <w:rsid w:val="00151EB0"/>
    <w:rsid w:val="00152058"/>
    <w:rsid w:val="00152CA0"/>
    <w:rsid w:val="00152E04"/>
    <w:rsid w:val="00152F3E"/>
    <w:rsid w:val="0015320B"/>
    <w:rsid w:val="00153613"/>
    <w:rsid w:val="00154D60"/>
    <w:rsid w:val="00154F55"/>
    <w:rsid w:val="0015550E"/>
    <w:rsid w:val="001558D7"/>
    <w:rsid w:val="00155D29"/>
    <w:rsid w:val="001563E0"/>
    <w:rsid w:val="00156DE5"/>
    <w:rsid w:val="00160281"/>
    <w:rsid w:val="001608B3"/>
    <w:rsid w:val="001628E1"/>
    <w:rsid w:val="0016357B"/>
    <w:rsid w:val="00164775"/>
    <w:rsid w:val="00164D43"/>
    <w:rsid w:val="00165377"/>
    <w:rsid w:val="00165693"/>
    <w:rsid w:val="00166144"/>
    <w:rsid w:val="00166C0E"/>
    <w:rsid w:val="001674E9"/>
    <w:rsid w:val="00167885"/>
    <w:rsid w:val="00167FF1"/>
    <w:rsid w:val="001701D6"/>
    <w:rsid w:val="00172187"/>
    <w:rsid w:val="001728A6"/>
    <w:rsid w:val="00172E9B"/>
    <w:rsid w:val="00173BC8"/>
    <w:rsid w:val="00174AE6"/>
    <w:rsid w:val="00175A68"/>
    <w:rsid w:val="00175ACD"/>
    <w:rsid w:val="00177085"/>
    <w:rsid w:val="001771D3"/>
    <w:rsid w:val="0017784B"/>
    <w:rsid w:val="00180C55"/>
    <w:rsid w:val="00180EC7"/>
    <w:rsid w:val="0018179C"/>
    <w:rsid w:val="00181D9F"/>
    <w:rsid w:val="00182F40"/>
    <w:rsid w:val="0018346D"/>
    <w:rsid w:val="001849F1"/>
    <w:rsid w:val="001853A1"/>
    <w:rsid w:val="0018636A"/>
    <w:rsid w:val="00186897"/>
    <w:rsid w:val="00190A87"/>
    <w:rsid w:val="00190AB4"/>
    <w:rsid w:val="001918BC"/>
    <w:rsid w:val="001929B4"/>
    <w:rsid w:val="00193856"/>
    <w:rsid w:val="0019482F"/>
    <w:rsid w:val="00194BC0"/>
    <w:rsid w:val="00194E3D"/>
    <w:rsid w:val="00195419"/>
    <w:rsid w:val="00196BFC"/>
    <w:rsid w:val="001A038B"/>
    <w:rsid w:val="001A1DE7"/>
    <w:rsid w:val="001A1F20"/>
    <w:rsid w:val="001A25EB"/>
    <w:rsid w:val="001A2C4D"/>
    <w:rsid w:val="001A2D84"/>
    <w:rsid w:val="001A360B"/>
    <w:rsid w:val="001A37DE"/>
    <w:rsid w:val="001A3800"/>
    <w:rsid w:val="001A40F2"/>
    <w:rsid w:val="001A42CF"/>
    <w:rsid w:val="001A635A"/>
    <w:rsid w:val="001A6FE4"/>
    <w:rsid w:val="001B0C35"/>
    <w:rsid w:val="001B1ED4"/>
    <w:rsid w:val="001B2507"/>
    <w:rsid w:val="001B257D"/>
    <w:rsid w:val="001B29E1"/>
    <w:rsid w:val="001B37EA"/>
    <w:rsid w:val="001B39E3"/>
    <w:rsid w:val="001B4ADF"/>
    <w:rsid w:val="001B4C1C"/>
    <w:rsid w:val="001B5EDD"/>
    <w:rsid w:val="001B691C"/>
    <w:rsid w:val="001B74D4"/>
    <w:rsid w:val="001B7B8E"/>
    <w:rsid w:val="001B7D7C"/>
    <w:rsid w:val="001C0159"/>
    <w:rsid w:val="001C2C9B"/>
    <w:rsid w:val="001C303D"/>
    <w:rsid w:val="001C344B"/>
    <w:rsid w:val="001C39BA"/>
    <w:rsid w:val="001C4FD4"/>
    <w:rsid w:val="001C584D"/>
    <w:rsid w:val="001C5DC5"/>
    <w:rsid w:val="001C67B4"/>
    <w:rsid w:val="001C7A3B"/>
    <w:rsid w:val="001D0999"/>
    <w:rsid w:val="001D0D74"/>
    <w:rsid w:val="001D21AC"/>
    <w:rsid w:val="001D258F"/>
    <w:rsid w:val="001D47E3"/>
    <w:rsid w:val="001D59D1"/>
    <w:rsid w:val="001D5E46"/>
    <w:rsid w:val="001D6360"/>
    <w:rsid w:val="001D7367"/>
    <w:rsid w:val="001D766F"/>
    <w:rsid w:val="001D76C9"/>
    <w:rsid w:val="001E13D8"/>
    <w:rsid w:val="001E1503"/>
    <w:rsid w:val="001E1E3B"/>
    <w:rsid w:val="001E237E"/>
    <w:rsid w:val="001E2504"/>
    <w:rsid w:val="001E3146"/>
    <w:rsid w:val="001E3D92"/>
    <w:rsid w:val="001E46EE"/>
    <w:rsid w:val="001E4C60"/>
    <w:rsid w:val="001E4E7A"/>
    <w:rsid w:val="001E5818"/>
    <w:rsid w:val="001E6B91"/>
    <w:rsid w:val="001E6DF6"/>
    <w:rsid w:val="001F058B"/>
    <w:rsid w:val="001F0901"/>
    <w:rsid w:val="001F0BCC"/>
    <w:rsid w:val="001F2091"/>
    <w:rsid w:val="001F2216"/>
    <w:rsid w:val="001F36FA"/>
    <w:rsid w:val="001F42C7"/>
    <w:rsid w:val="001F6CA1"/>
    <w:rsid w:val="001F782E"/>
    <w:rsid w:val="00200545"/>
    <w:rsid w:val="0020356D"/>
    <w:rsid w:val="00203800"/>
    <w:rsid w:val="00203A2F"/>
    <w:rsid w:val="00205B47"/>
    <w:rsid w:val="00205D93"/>
    <w:rsid w:val="00206C05"/>
    <w:rsid w:val="00206C0C"/>
    <w:rsid w:val="00206F75"/>
    <w:rsid w:val="00210F7F"/>
    <w:rsid w:val="002110B9"/>
    <w:rsid w:val="00211A45"/>
    <w:rsid w:val="00211A6E"/>
    <w:rsid w:val="00211BF9"/>
    <w:rsid w:val="00212832"/>
    <w:rsid w:val="002128E2"/>
    <w:rsid w:val="00212B75"/>
    <w:rsid w:val="00212FBF"/>
    <w:rsid w:val="00213BBB"/>
    <w:rsid w:val="00213CD7"/>
    <w:rsid w:val="002142FC"/>
    <w:rsid w:val="00214905"/>
    <w:rsid w:val="0021499D"/>
    <w:rsid w:val="00214D98"/>
    <w:rsid w:val="00215016"/>
    <w:rsid w:val="0021524F"/>
    <w:rsid w:val="0021594E"/>
    <w:rsid w:val="0022005A"/>
    <w:rsid w:val="002209FC"/>
    <w:rsid w:val="0022165B"/>
    <w:rsid w:val="002216A2"/>
    <w:rsid w:val="00221ED8"/>
    <w:rsid w:val="0022243C"/>
    <w:rsid w:val="00222BDE"/>
    <w:rsid w:val="002239DE"/>
    <w:rsid w:val="00223ABF"/>
    <w:rsid w:val="00224C6D"/>
    <w:rsid w:val="002254E8"/>
    <w:rsid w:val="0022563F"/>
    <w:rsid w:val="00225C30"/>
    <w:rsid w:val="002262A6"/>
    <w:rsid w:val="002262B8"/>
    <w:rsid w:val="00226321"/>
    <w:rsid w:val="0022646B"/>
    <w:rsid w:val="00226EB6"/>
    <w:rsid w:val="002277C3"/>
    <w:rsid w:val="002304D7"/>
    <w:rsid w:val="00230543"/>
    <w:rsid w:val="0023060E"/>
    <w:rsid w:val="002316A0"/>
    <w:rsid w:val="002323D9"/>
    <w:rsid w:val="002325BB"/>
    <w:rsid w:val="002326A8"/>
    <w:rsid w:val="00232EF2"/>
    <w:rsid w:val="0023419E"/>
    <w:rsid w:val="0023430F"/>
    <w:rsid w:val="00236469"/>
    <w:rsid w:val="00236EBD"/>
    <w:rsid w:val="00240ACC"/>
    <w:rsid w:val="0024142F"/>
    <w:rsid w:val="0024194C"/>
    <w:rsid w:val="00241F5E"/>
    <w:rsid w:val="00242516"/>
    <w:rsid w:val="00242A03"/>
    <w:rsid w:val="00242F2B"/>
    <w:rsid w:val="00244635"/>
    <w:rsid w:val="002457F8"/>
    <w:rsid w:val="00245994"/>
    <w:rsid w:val="00245B79"/>
    <w:rsid w:val="00245F09"/>
    <w:rsid w:val="00246173"/>
    <w:rsid w:val="002503E5"/>
    <w:rsid w:val="00250D13"/>
    <w:rsid w:val="00251931"/>
    <w:rsid w:val="002519DB"/>
    <w:rsid w:val="00252453"/>
    <w:rsid w:val="00253C99"/>
    <w:rsid w:val="00253E9E"/>
    <w:rsid w:val="00254434"/>
    <w:rsid w:val="0025622B"/>
    <w:rsid w:val="00256CA5"/>
    <w:rsid w:val="0026062F"/>
    <w:rsid w:val="0026146F"/>
    <w:rsid w:val="00262918"/>
    <w:rsid w:val="00263925"/>
    <w:rsid w:val="00265161"/>
    <w:rsid w:val="0026563D"/>
    <w:rsid w:val="00265941"/>
    <w:rsid w:val="00265A5E"/>
    <w:rsid w:val="00265EBD"/>
    <w:rsid w:val="002671A6"/>
    <w:rsid w:val="00267597"/>
    <w:rsid w:val="00270416"/>
    <w:rsid w:val="002714C8"/>
    <w:rsid w:val="002730CA"/>
    <w:rsid w:val="00273DF3"/>
    <w:rsid w:val="00275CB1"/>
    <w:rsid w:val="002761C4"/>
    <w:rsid w:val="00276583"/>
    <w:rsid w:val="002768FF"/>
    <w:rsid w:val="00276FD3"/>
    <w:rsid w:val="0028051A"/>
    <w:rsid w:val="0028068D"/>
    <w:rsid w:val="00283186"/>
    <w:rsid w:val="0028318E"/>
    <w:rsid w:val="002835B1"/>
    <w:rsid w:val="00283611"/>
    <w:rsid w:val="00284A4B"/>
    <w:rsid w:val="00284C75"/>
    <w:rsid w:val="002861FA"/>
    <w:rsid w:val="002865BD"/>
    <w:rsid w:val="00287301"/>
    <w:rsid w:val="00290CF8"/>
    <w:rsid w:val="00291260"/>
    <w:rsid w:val="002921E2"/>
    <w:rsid w:val="00293848"/>
    <w:rsid w:val="0029397D"/>
    <w:rsid w:val="00294391"/>
    <w:rsid w:val="002946F9"/>
    <w:rsid w:val="002947F1"/>
    <w:rsid w:val="00294B32"/>
    <w:rsid w:val="00295052"/>
    <w:rsid w:val="00296356"/>
    <w:rsid w:val="002963D1"/>
    <w:rsid w:val="002968AE"/>
    <w:rsid w:val="00296CAB"/>
    <w:rsid w:val="00296DDB"/>
    <w:rsid w:val="00297902"/>
    <w:rsid w:val="002A2528"/>
    <w:rsid w:val="002A27B4"/>
    <w:rsid w:val="002A44C1"/>
    <w:rsid w:val="002A511F"/>
    <w:rsid w:val="002A5B29"/>
    <w:rsid w:val="002A62C9"/>
    <w:rsid w:val="002A66E9"/>
    <w:rsid w:val="002A7242"/>
    <w:rsid w:val="002B06BD"/>
    <w:rsid w:val="002B1073"/>
    <w:rsid w:val="002B1766"/>
    <w:rsid w:val="002B3496"/>
    <w:rsid w:val="002B4032"/>
    <w:rsid w:val="002B445E"/>
    <w:rsid w:val="002B4CF4"/>
    <w:rsid w:val="002B5087"/>
    <w:rsid w:val="002B5730"/>
    <w:rsid w:val="002B68BC"/>
    <w:rsid w:val="002B6C9D"/>
    <w:rsid w:val="002B79CB"/>
    <w:rsid w:val="002B7B74"/>
    <w:rsid w:val="002C110B"/>
    <w:rsid w:val="002C26DA"/>
    <w:rsid w:val="002C4297"/>
    <w:rsid w:val="002C5069"/>
    <w:rsid w:val="002C7D1D"/>
    <w:rsid w:val="002D03FA"/>
    <w:rsid w:val="002D132A"/>
    <w:rsid w:val="002D1C69"/>
    <w:rsid w:val="002D1ECE"/>
    <w:rsid w:val="002D2015"/>
    <w:rsid w:val="002D2042"/>
    <w:rsid w:val="002D2183"/>
    <w:rsid w:val="002D232F"/>
    <w:rsid w:val="002D2917"/>
    <w:rsid w:val="002D4055"/>
    <w:rsid w:val="002D4A14"/>
    <w:rsid w:val="002D6299"/>
    <w:rsid w:val="002D75E8"/>
    <w:rsid w:val="002D762B"/>
    <w:rsid w:val="002D79FB"/>
    <w:rsid w:val="002D7B42"/>
    <w:rsid w:val="002E0AB0"/>
    <w:rsid w:val="002E2B44"/>
    <w:rsid w:val="002E2FE3"/>
    <w:rsid w:val="002E3CFC"/>
    <w:rsid w:val="002E4D3F"/>
    <w:rsid w:val="002E558B"/>
    <w:rsid w:val="002E5E6E"/>
    <w:rsid w:val="002E66A2"/>
    <w:rsid w:val="002E6D20"/>
    <w:rsid w:val="002E7A0C"/>
    <w:rsid w:val="002F1A95"/>
    <w:rsid w:val="002F217B"/>
    <w:rsid w:val="002F23A6"/>
    <w:rsid w:val="002F23DA"/>
    <w:rsid w:val="002F6502"/>
    <w:rsid w:val="002F6593"/>
    <w:rsid w:val="002F6C62"/>
    <w:rsid w:val="002F6FB3"/>
    <w:rsid w:val="00301116"/>
    <w:rsid w:val="00301118"/>
    <w:rsid w:val="0030253F"/>
    <w:rsid w:val="003026BE"/>
    <w:rsid w:val="00302C72"/>
    <w:rsid w:val="00303242"/>
    <w:rsid w:val="00303354"/>
    <w:rsid w:val="00303B6B"/>
    <w:rsid w:val="00304261"/>
    <w:rsid w:val="00304D49"/>
    <w:rsid w:val="003059B8"/>
    <w:rsid w:val="00306B17"/>
    <w:rsid w:val="003101DF"/>
    <w:rsid w:val="003124EA"/>
    <w:rsid w:val="0031298D"/>
    <w:rsid w:val="0031302F"/>
    <w:rsid w:val="00313BE9"/>
    <w:rsid w:val="003148AE"/>
    <w:rsid w:val="003148D7"/>
    <w:rsid w:val="003148E7"/>
    <w:rsid w:val="00314DDA"/>
    <w:rsid w:val="00315099"/>
    <w:rsid w:val="003160BF"/>
    <w:rsid w:val="003169AC"/>
    <w:rsid w:val="00316AE2"/>
    <w:rsid w:val="00316D81"/>
    <w:rsid w:val="00317F00"/>
    <w:rsid w:val="00317F8A"/>
    <w:rsid w:val="00320D16"/>
    <w:rsid w:val="00320D8E"/>
    <w:rsid w:val="003210FD"/>
    <w:rsid w:val="003217B7"/>
    <w:rsid w:val="003219E7"/>
    <w:rsid w:val="003222B5"/>
    <w:rsid w:val="00322AD7"/>
    <w:rsid w:val="00322F45"/>
    <w:rsid w:val="00322F89"/>
    <w:rsid w:val="003247B3"/>
    <w:rsid w:val="003255CE"/>
    <w:rsid w:val="00325A62"/>
    <w:rsid w:val="00325EEE"/>
    <w:rsid w:val="00326F3D"/>
    <w:rsid w:val="00327055"/>
    <w:rsid w:val="00327887"/>
    <w:rsid w:val="00330939"/>
    <w:rsid w:val="0033215C"/>
    <w:rsid w:val="00335048"/>
    <w:rsid w:val="00335212"/>
    <w:rsid w:val="00336B23"/>
    <w:rsid w:val="003372D9"/>
    <w:rsid w:val="003374FB"/>
    <w:rsid w:val="00337622"/>
    <w:rsid w:val="00340044"/>
    <w:rsid w:val="00340A2B"/>
    <w:rsid w:val="00340F26"/>
    <w:rsid w:val="00340F6B"/>
    <w:rsid w:val="00341A8B"/>
    <w:rsid w:val="00341AAD"/>
    <w:rsid w:val="00341C5C"/>
    <w:rsid w:val="00342413"/>
    <w:rsid w:val="0034257D"/>
    <w:rsid w:val="003434B1"/>
    <w:rsid w:val="003443D4"/>
    <w:rsid w:val="00344D31"/>
    <w:rsid w:val="00346959"/>
    <w:rsid w:val="00346BE8"/>
    <w:rsid w:val="00347DBF"/>
    <w:rsid w:val="00351D23"/>
    <w:rsid w:val="00352134"/>
    <w:rsid w:val="003522B2"/>
    <w:rsid w:val="003540FF"/>
    <w:rsid w:val="0035470D"/>
    <w:rsid w:val="0035627C"/>
    <w:rsid w:val="003563E7"/>
    <w:rsid w:val="00357940"/>
    <w:rsid w:val="0035797F"/>
    <w:rsid w:val="0036019C"/>
    <w:rsid w:val="003601CB"/>
    <w:rsid w:val="0036026F"/>
    <w:rsid w:val="00361199"/>
    <w:rsid w:val="00361D09"/>
    <w:rsid w:val="00362255"/>
    <w:rsid w:val="0036245B"/>
    <w:rsid w:val="00362FA8"/>
    <w:rsid w:val="003643FC"/>
    <w:rsid w:val="00364403"/>
    <w:rsid w:val="003648D9"/>
    <w:rsid w:val="00364DDF"/>
    <w:rsid w:val="00365218"/>
    <w:rsid w:val="0036590E"/>
    <w:rsid w:val="003661CA"/>
    <w:rsid w:val="003673A9"/>
    <w:rsid w:val="00367C50"/>
    <w:rsid w:val="003704E3"/>
    <w:rsid w:val="00370796"/>
    <w:rsid w:val="00371808"/>
    <w:rsid w:val="00372335"/>
    <w:rsid w:val="00373BD7"/>
    <w:rsid w:val="0037473C"/>
    <w:rsid w:val="00374C2B"/>
    <w:rsid w:val="00374E08"/>
    <w:rsid w:val="003751A5"/>
    <w:rsid w:val="00375811"/>
    <w:rsid w:val="00375841"/>
    <w:rsid w:val="00376138"/>
    <w:rsid w:val="00376837"/>
    <w:rsid w:val="00376DB5"/>
    <w:rsid w:val="00376E2A"/>
    <w:rsid w:val="00376FF5"/>
    <w:rsid w:val="003771BD"/>
    <w:rsid w:val="0038049C"/>
    <w:rsid w:val="00380EC8"/>
    <w:rsid w:val="00381734"/>
    <w:rsid w:val="003820D8"/>
    <w:rsid w:val="0038264C"/>
    <w:rsid w:val="003829DF"/>
    <w:rsid w:val="00382A91"/>
    <w:rsid w:val="00382EF9"/>
    <w:rsid w:val="003834D7"/>
    <w:rsid w:val="003844E3"/>
    <w:rsid w:val="00384DA8"/>
    <w:rsid w:val="00386065"/>
    <w:rsid w:val="00386573"/>
    <w:rsid w:val="003879D4"/>
    <w:rsid w:val="003906F4"/>
    <w:rsid w:val="00390FCB"/>
    <w:rsid w:val="00392334"/>
    <w:rsid w:val="0039451B"/>
    <w:rsid w:val="00394FB2"/>
    <w:rsid w:val="0039514E"/>
    <w:rsid w:val="00395C52"/>
    <w:rsid w:val="00396206"/>
    <w:rsid w:val="003970F9"/>
    <w:rsid w:val="00397245"/>
    <w:rsid w:val="00397428"/>
    <w:rsid w:val="00397840"/>
    <w:rsid w:val="003979CB"/>
    <w:rsid w:val="00397CDB"/>
    <w:rsid w:val="003A069B"/>
    <w:rsid w:val="003A0924"/>
    <w:rsid w:val="003A22F0"/>
    <w:rsid w:val="003A262C"/>
    <w:rsid w:val="003A2D02"/>
    <w:rsid w:val="003A2E95"/>
    <w:rsid w:val="003A3BE7"/>
    <w:rsid w:val="003A3EB7"/>
    <w:rsid w:val="003A4D77"/>
    <w:rsid w:val="003A511E"/>
    <w:rsid w:val="003A520D"/>
    <w:rsid w:val="003A663F"/>
    <w:rsid w:val="003A6AE1"/>
    <w:rsid w:val="003A7BE6"/>
    <w:rsid w:val="003A7E7C"/>
    <w:rsid w:val="003B0B73"/>
    <w:rsid w:val="003B3656"/>
    <w:rsid w:val="003B3791"/>
    <w:rsid w:val="003B3D18"/>
    <w:rsid w:val="003B4A04"/>
    <w:rsid w:val="003B4A6D"/>
    <w:rsid w:val="003B6DB0"/>
    <w:rsid w:val="003B732F"/>
    <w:rsid w:val="003C153E"/>
    <w:rsid w:val="003C1AAF"/>
    <w:rsid w:val="003C43A2"/>
    <w:rsid w:val="003C4822"/>
    <w:rsid w:val="003C5461"/>
    <w:rsid w:val="003C6B40"/>
    <w:rsid w:val="003C7644"/>
    <w:rsid w:val="003C7C48"/>
    <w:rsid w:val="003C7D95"/>
    <w:rsid w:val="003D002D"/>
    <w:rsid w:val="003D0203"/>
    <w:rsid w:val="003D10F9"/>
    <w:rsid w:val="003D187B"/>
    <w:rsid w:val="003D196A"/>
    <w:rsid w:val="003D19EB"/>
    <w:rsid w:val="003D1B79"/>
    <w:rsid w:val="003D1BFF"/>
    <w:rsid w:val="003D2433"/>
    <w:rsid w:val="003D2C72"/>
    <w:rsid w:val="003D3A96"/>
    <w:rsid w:val="003D4F90"/>
    <w:rsid w:val="003D5911"/>
    <w:rsid w:val="003D791D"/>
    <w:rsid w:val="003D7DAE"/>
    <w:rsid w:val="003E0FBE"/>
    <w:rsid w:val="003E1073"/>
    <w:rsid w:val="003E137E"/>
    <w:rsid w:val="003E2591"/>
    <w:rsid w:val="003E285F"/>
    <w:rsid w:val="003E293A"/>
    <w:rsid w:val="003E2DB8"/>
    <w:rsid w:val="003E4144"/>
    <w:rsid w:val="003E4D60"/>
    <w:rsid w:val="003E522A"/>
    <w:rsid w:val="003E529B"/>
    <w:rsid w:val="003E7FBD"/>
    <w:rsid w:val="003F02BF"/>
    <w:rsid w:val="003F2569"/>
    <w:rsid w:val="003F33F2"/>
    <w:rsid w:val="003F3AF2"/>
    <w:rsid w:val="003F53C5"/>
    <w:rsid w:val="003F5761"/>
    <w:rsid w:val="003F6440"/>
    <w:rsid w:val="003F6E48"/>
    <w:rsid w:val="003F6F20"/>
    <w:rsid w:val="00400597"/>
    <w:rsid w:val="0040127C"/>
    <w:rsid w:val="00402A1A"/>
    <w:rsid w:val="00404E67"/>
    <w:rsid w:val="004068BA"/>
    <w:rsid w:val="004072BD"/>
    <w:rsid w:val="0041024C"/>
    <w:rsid w:val="004107C3"/>
    <w:rsid w:val="00410E48"/>
    <w:rsid w:val="00411166"/>
    <w:rsid w:val="00411542"/>
    <w:rsid w:val="00411ACD"/>
    <w:rsid w:val="00412377"/>
    <w:rsid w:val="00413016"/>
    <w:rsid w:val="004137D7"/>
    <w:rsid w:val="00413947"/>
    <w:rsid w:val="00413A20"/>
    <w:rsid w:val="004154ED"/>
    <w:rsid w:val="00416100"/>
    <w:rsid w:val="00416160"/>
    <w:rsid w:val="004166EC"/>
    <w:rsid w:val="00416A4E"/>
    <w:rsid w:val="00416BEF"/>
    <w:rsid w:val="00417215"/>
    <w:rsid w:val="00420243"/>
    <w:rsid w:val="00420464"/>
    <w:rsid w:val="00420792"/>
    <w:rsid w:val="00421359"/>
    <w:rsid w:val="0042139E"/>
    <w:rsid w:val="00421B4F"/>
    <w:rsid w:val="00422226"/>
    <w:rsid w:val="0042352F"/>
    <w:rsid w:val="0042488A"/>
    <w:rsid w:val="00424E67"/>
    <w:rsid w:val="004254FE"/>
    <w:rsid w:val="004257BA"/>
    <w:rsid w:val="00425891"/>
    <w:rsid w:val="0042712B"/>
    <w:rsid w:val="00427A51"/>
    <w:rsid w:val="00430762"/>
    <w:rsid w:val="00430816"/>
    <w:rsid w:val="00430F36"/>
    <w:rsid w:val="00430FB6"/>
    <w:rsid w:val="0043105B"/>
    <w:rsid w:val="00431CAC"/>
    <w:rsid w:val="004321AC"/>
    <w:rsid w:val="00433E55"/>
    <w:rsid w:val="00434774"/>
    <w:rsid w:val="00434A48"/>
    <w:rsid w:val="00434F94"/>
    <w:rsid w:val="00434FC7"/>
    <w:rsid w:val="0043555A"/>
    <w:rsid w:val="0043560C"/>
    <w:rsid w:val="0043564E"/>
    <w:rsid w:val="00435947"/>
    <w:rsid w:val="0043662A"/>
    <w:rsid w:val="00436805"/>
    <w:rsid w:val="00436A34"/>
    <w:rsid w:val="00437548"/>
    <w:rsid w:val="00437661"/>
    <w:rsid w:val="00441874"/>
    <w:rsid w:val="0044195D"/>
    <w:rsid w:val="00444B29"/>
    <w:rsid w:val="00445B1E"/>
    <w:rsid w:val="00446A67"/>
    <w:rsid w:val="004470E1"/>
    <w:rsid w:val="00450404"/>
    <w:rsid w:val="00450A8F"/>
    <w:rsid w:val="00451B78"/>
    <w:rsid w:val="00452D1E"/>
    <w:rsid w:val="004548D1"/>
    <w:rsid w:val="00457485"/>
    <w:rsid w:val="00460A44"/>
    <w:rsid w:val="00461971"/>
    <w:rsid w:val="004637D8"/>
    <w:rsid w:val="00463C67"/>
    <w:rsid w:val="00463D7D"/>
    <w:rsid w:val="0046798B"/>
    <w:rsid w:val="00471229"/>
    <w:rsid w:val="0047190E"/>
    <w:rsid w:val="00471955"/>
    <w:rsid w:val="00472640"/>
    <w:rsid w:val="004726C7"/>
    <w:rsid w:val="004735A3"/>
    <w:rsid w:val="00473A3E"/>
    <w:rsid w:val="00474579"/>
    <w:rsid w:val="0047495C"/>
    <w:rsid w:val="00475427"/>
    <w:rsid w:val="0047558F"/>
    <w:rsid w:val="004763F0"/>
    <w:rsid w:val="00476527"/>
    <w:rsid w:val="004765DA"/>
    <w:rsid w:val="004765F9"/>
    <w:rsid w:val="00477C36"/>
    <w:rsid w:val="0048160C"/>
    <w:rsid w:val="004817E0"/>
    <w:rsid w:val="00483AAA"/>
    <w:rsid w:val="00484383"/>
    <w:rsid w:val="00484874"/>
    <w:rsid w:val="0048508D"/>
    <w:rsid w:val="0048514A"/>
    <w:rsid w:val="004854FE"/>
    <w:rsid w:val="00485AF2"/>
    <w:rsid w:val="00485CA2"/>
    <w:rsid w:val="00485D88"/>
    <w:rsid w:val="0048644E"/>
    <w:rsid w:val="00487339"/>
    <w:rsid w:val="00487645"/>
    <w:rsid w:val="004876D2"/>
    <w:rsid w:val="00492AA3"/>
    <w:rsid w:val="00493013"/>
    <w:rsid w:val="00493758"/>
    <w:rsid w:val="00493FEC"/>
    <w:rsid w:val="004944D6"/>
    <w:rsid w:val="00494A85"/>
    <w:rsid w:val="004965D2"/>
    <w:rsid w:val="00496738"/>
    <w:rsid w:val="00496BD7"/>
    <w:rsid w:val="004A09E8"/>
    <w:rsid w:val="004A0B05"/>
    <w:rsid w:val="004A0D9E"/>
    <w:rsid w:val="004A176C"/>
    <w:rsid w:val="004A584F"/>
    <w:rsid w:val="004A6004"/>
    <w:rsid w:val="004A7267"/>
    <w:rsid w:val="004A79C4"/>
    <w:rsid w:val="004B187F"/>
    <w:rsid w:val="004B23E9"/>
    <w:rsid w:val="004B256E"/>
    <w:rsid w:val="004B300D"/>
    <w:rsid w:val="004B41CB"/>
    <w:rsid w:val="004B4EB8"/>
    <w:rsid w:val="004B5008"/>
    <w:rsid w:val="004B5948"/>
    <w:rsid w:val="004B5FDE"/>
    <w:rsid w:val="004B69C5"/>
    <w:rsid w:val="004C06F3"/>
    <w:rsid w:val="004C0EF8"/>
    <w:rsid w:val="004C1357"/>
    <w:rsid w:val="004C150F"/>
    <w:rsid w:val="004C1AA0"/>
    <w:rsid w:val="004C391D"/>
    <w:rsid w:val="004C4B85"/>
    <w:rsid w:val="004C5DA1"/>
    <w:rsid w:val="004C5E03"/>
    <w:rsid w:val="004C5F08"/>
    <w:rsid w:val="004C73DC"/>
    <w:rsid w:val="004C7D88"/>
    <w:rsid w:val="004D03E1"/>
    <w:rsid w:val="004D0701"/>
    <w:rsid w:val="004D1235"/>
    <w:rsid w:val="004D22E6"/>
    <w:rsid w:val="004D2A4A"/>
    <w:rsid w:val="004D2BA5"/>
    <w:rsid w:val="004D2CEF"/>
    <w:rsid w:val="004D34AA"/>
    <w:rsid w:val="004D4DBF"/>
    <w:rsid w:val="004D5336"/>
    <w:rsid w:val="004D54C5"/>
    <w:rsid w:val="004D5B43"/>
    <w:rsid w:val="004D5D90"/>
    <w:rsid w:val="004D6428"/>
    <w:rsid w:val="004D648C"/>
    <w:rsid w:val="004D7677"/>
    <w:rsid w:val="004D7700"/>
    <w:rsid w:val="004D78C0"/>
    <w:rsid w:val="004E09A8"/>
    <w:rsid w:val="004E1212"/>
    <w:rsid w:val="004E177B"/>
    <w:rsid w:val="004E194A"/>
    <w:rsid w:val="004E2266"/>
    <w:rsid w:val="004E24A2"/>
    <w:rsid w:val="004E2725"/>
    <w:rsid w:val="004E340C"/>
    <w:rsid w:val="004E3657"/>
    <w:rsid w:val="004E41DF"/>
    <w:rsid w:val="004E5000"/>
    <w:rsid w:val="004E5908"/>
    <w:rsid w:val="004E5D7B"/>
    <w:rsid w:val="004E6EF8"/>
    <w:rsid w:val="004E762A"/>
    <w:rsid w:val="004E78BB"/>
    <w:rsid w:val="004F107C"/>
    <w:rsid w:val="004F1632"/>
    <w:rsid w:val="004F2263"/>
    <w:rsid w:val="004F2B90"/>
    <w:rsid w:val="004F5476"/>
    <w:rsid w:val="004F55E1"/>
    <w:rsid w:val="004F5894"/>
    <w:rsid w:val="004F6CC8"/>
    <w:rsid w:val="004F7ED0"/>
    <w:rsid w:val="0050058C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07739"/>
    <w:rsid w:val="00507B5B"/>
    <w:rsid w:val="005111EE"/>
    <w:rsid w:val="005113CB"/>
    <w:rsid w:val="00511726"/>
    <w:rsid w:val="00511E2A"/>
    <w:rsid w:val="0051281B"/>
    <w:rsid w:val="005138E3"/>
    <w:rsid w:val="00513E1B"/>
    <w:rsid w:val="00514054"/>
    <w:rsid w:val="0051549E"/>
    <w:rsid w:val="005158B7"/>
    <w:rsid w:val="005171F1"/>
    <w:rsid w:val="0051739C"/>
    <w:rsid w:val="0052054F"/>
    <w:rsid w:val="00520E08"/>
    <w:rsid w:val="0052125A"/>
    <w:rsid w:val="0052243D"/>
    <w:rsid w:val="00522C7E"/>
    <w:rsid w:val="00523AB1"/>
    <w:rsid w:val="00524B8D"/>
    <w:rsid w:val="00524D7E"/>
    <w:rsid w:val="005255A7"/>
    <w:rsid w:val="005268F8"/>
    <w:rsid w:val="00526C2F"/>
    <w:rsid w:val="00527212"/>
    <w:rsid w:val="00527D4F"/>
    <w:rsid w:val="005300CF"/>
    <w:rsid w:val="005309D7"/>
    <w:rsid w:val="00530B8C"/>
    <w:rsid w:val="005340BC"/>
    <w:rsid w:val="00534450"/>
    <w:rsid w:val="005355ED"/>
    <w:rsid w:val="0054100D"/>
    <w:rsid w:val="005412FD"/>
    <w:rsid w:val="005413AB"/>
    <w:rsid w:val="005417E6"/>
    <w:rsid w:val="00543456"/>
    <w:rsid w:val="005438FF"/>
    <w:rsid w:val="00544C0F"/>
    <w:rsid w:val="0054506A"/>
    <w:rsid w:val="00545E25"/>
    <w:rsid w:val="00545F05"/>
    <w:rsid w:val="00546416"/>
    <w:rsid w:val="005510DD"/>
    <w:rsid w:val="00551958"/>
    <w:rsid w:val="00551B08"/>
    <w:rsid w:val="00552C2E"/>
    <w:rsid w:val="00553B07"/>
    <w:rsid w:val="00553C1A"/>
    <w:rsid w:val="0055438E"/>
    <w:rsid w:val="005567B7"/>
    <w:rsid w:val="00556DC7"/>
    <w:rsid w:val="00557A54"/>
    <w:rsid w:val="005606CF"/>
    <w:rsid w:val="0056090D"/>
    <w:rsid w:val="005616CC"/>
    <w:rsid w:val="0056195E"/>
    <w:rsid w:val="00561E28"/>
    <w:rsid w:val="0056421E"/>
    <w:rsid w:val="0056435D"/>
    <w:rsid w:val="0056488B"/>
    <w:rsid w:val="005649BF"/>
    <w:rsid w:val="005649FD"/>
    <w:rsid w:val="00564BCB"/>
    <w:rsid w:val="00566E5B"/>
    <w:rsid w:val="00566FA5"/>
    <w:rsid w:val="00567703"/>
    <w:rsid w:val="00570F09"/>
    <w:rsid w:val="005714A5"/>
    <w:rsid w:val="00571AEE"/>
    <w:rsid w:val="0057293A"/>
    <w:rsid w:val="00572ABB"/>
    <w:rsid w:val="00573F75"/>
    <w:rsid w:val="00575525"/>
    <w:rsid w:val="00575588"/>
    <w:rsid w:val="0057613D"/>
    <w:rsid w:val="005775FC"/>
    <w:rsid w:val="00577720"/>
    <w:rsid w:val="00583169"/>
    <w:rsid w:val="005835F9"/>
    <w:rsid w:val="005837A2"/>
    <w:rsid w:val="0058518D"/>
    <w:rsid w:val="00585220"/>
    <w:rsid w:val="005857D4"/>
    <w:rsid w:val="00585D45"/>
    <w:rsid w:val="0058605A"/>
    <w:rsid w:val="005872EF"/>
    <w:rsid w:val="005902BA"/>
    <w:rsid w:val="00590B0E"/>
    <w:rsid w:val="00590C7A"/>
    <w:rsid w:val="00591354"/>
    <w:rsid w:val="0059213E"/>
    <w:rsid w:val="00592C8E"/>
    <w:rsid w:val="00593310"/>
    <w:rsid w:val="00593414"/>
    <w:rsid w:val="00593505"/>
    <w:rsid w:val="00594354"/>
    <w:rsid w:val="00594C61"/>
    <w:rsid w:val="005A1336"/>
    <w:rsid w:val="005A1FC2"/>
    <w:rsid w:val="005A2BCA"/>
    <w:rsid w:val="005A30AA"/>
    <w:rsid w:val="005A33D4"/>
    <w:rsid w:val="005A463B"/>
    <w:rsid w:val="005A5138"/>
    <w:rsid w:val="005A56C5"/>
    <w:rsid w:val="005A5F84"/>
    <w:rsid w:val="005A63C9"/>
    <w:rsid w:val="005A6C7F"/>
    <w:rsid w:val="005A7DF0"/>
    <w:rsid w:val="005B0C0D"/>
    <w:rsid w:val="005B0C2B"/>
    <w:rsid w:val="005B0FA6"/>
    <w:rsid w:val="005B320A"/>
    <w:rsid w:val="005B4243"/>
    <w:rsid w:val="005B5D68"/>
    <w:rsid w:val="005B5ED2"/>
    <w:rsid w:val="005B6A47"/>
    <w:rsid w:val="005B7225"/>
    <w:rsid w:val="005B7F12"/>
    <w:rsid w:val="005C0175"/>
    <w:rsid w:val="005C0194"/>
    <w:rsid w:val="005C0429"/>
    <w:rsid w:val="005C19FF"/>
    <w:rsid w:val="005C298F"/>
    <w:rsid w:val="005C2E72"/>
    <w:rsid w:val="005C33F5"/>
    <w:rsid w:val="005C36CD"/>
    <w:rsid w:val="005C3C2F"/>
    <w:rsid w:val="005C3E22"/>
    <w:rsid w:val="005C403D"/>
    <w:rsid w:val="005C4A66"/>
    <w:rsid w:val="005C4BEC"/>
    <w:rsid w:val="005C5214"/>
    <w:rsid w:val="005C540D"/>
    <w:rsid w:val="005C5848"/>
    <w:rsid w:val="005C6366"/>
    <w:rsid w:val="005C690C"/>
    <w:rsid w:val="005C6C3E"/>
    <w:rsid w:val="005C70E3"/>
    <w:rsid w:val="005C714B"/>
    <w:rsid w:val="005D00DC"/>
    <w:rsid w:val="005D1477"/>
    <w:rsid w:val="005D15FF"/>
    <w:rsid w:val="005D2124"/>
    <w:rsid w:val="005D3A9E"/>
    <w:rsid w:val="005D3D08"/>
    <w:rsid w:val="005D477F"/>
    <w:rsid w:val="005D4B63"/>
    <w:rsid w:val="005D5012"/>
    <w:rsid w:val="005D5660"/>
    <w:rsid w:val="005D5977"/>
    <w:rsid w:val="005D5B3E"/>
    <w:rsid w:val="005D5DB8"/>
    <w:rsid w:val="005D66CC"/>
    <w:rsid w:val="005D78A1"/>
    <w:rsid w:val="005D7FE5"/>
    <w:rsid w:val="005E0360"/>
    <w:rsid w:val="005E03CA"/>
    <w:rsid w:val="005E29A7"/>
    <w:rsid w:val="005E30B9"/>
    <w:rsid w:val="005E3248"/>
    <w:rsid w:val="005E3338"/>
    <w:rsid w:val="005E455B"/>
    <w:rsid w:val="005E4671"/>
    <w:rsid w:val="005E478E"/>
    <w:rsid w:val="005E67B8"/>
    <w:rsid w:val="005E6D79"/>
    <w:rsid w:val="005E73F9"/>
    <w:rsid w:val="005E747E"/>
    <w:rsid w:val="005F060D"/>
    <w:rsid w:val="005F06DD"/>
    <w:rsid w:val="005F1018"/>
    <w:rsid w:val="005F11C2"/>
    <w:rsid w:val="005F1519"/>
    <w:rsid w:val="005F1E1B"/>
    <w:rsid w:val="005F2CA3"/>
    <w:rsid w:val="005F33BB"/>
    <w:rsid w:val="005F38F7"/>
    <w:rsid w:val="005F3F0C"/>
    <w:rsid w:val="005F4FDE"/>
    <w:rsid w:val="005F60FE"/>
    <w:rsid w:val="005F6316"/>
    <w:rsid w:val="005F6D4A"/>
    <w:rsid w:val="005F7313"/>
    <w:rsid w:val="006001ED"/>
    <w:rsid w:val="00600C79"/>
    <w:rsid w:val="006012BC"/>
    <w:rsid w:val="00601CA7"/>
    <w:rsid w:val="00603188"/>
    <w:rsid w:val="0060391E"/>
    <w:rsid w:val="0060394B"/>
    <w:rsid w:val="00603F06"/>
    <w:rsid w:val="00604514"/>
    <w:rsid w:val="00604686"/>
    <w:rsid w:val="00604D70"/>
    <w:rsid w:val="00607B11"/>
    <w:rsid w:val="006107CA"/>
    <w:rsid w:val="00610889"/>
    <w:rsid w:val="00610C93"/>
    <w:rsid w:val="00611469"/>
    <w:rsid w:val="00614014"/>
    <w:rsid w:val="00614AE7"/>
    <w:rsid w:val="00615395"/>
    <w:rsid w:val="006156F1"/>
    <w:rsid w:val="00615761"/>
    <w:rsid w:val="00615F2E"/>
    <w:rsid w:val="00617CFB"/>
    <w:rsid w:val="006216E5"/>
    <w:rsid w:val="0062172F"/>
    <w:rsid w:val="00621778"/>
    <w:rsid w:val="006226FF"/>
    <w:rsid w:val="00622E6D"/>
    <w:rsid w:val="006233F9"/>
    <w:rsid w:val="00623D89"/>
    <w:rsid w:val="00623E6D"/>
    <w:rsid w:val="00625184"/>
    <w:rsid w:val="00626319"/>
    <w:rsid w:val="00631A71"/>
    <w:rsid w:val="00631AE9"/>
    <w:rsid w:val="006320A2"/>
    <w:rsid w:val="00632326"/>
    <w:rsid w:val="00632F3D"/>
    <w:rsid w:val="006332B6"/>
    <w:rsid w:val="006336AA"/>
    <w:rsid w:val="0063392D"/>
    <w:rsid w:val="006339E7"/>
    <w:rsid w:val="00633DFC"/>
    <w:rsid w:val="006343EB"/>
    <w:rsid w:val="006354FC"/>
    <w:rsid w:val="00635AEB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592"/>
    <w:rsid w:val="0064289A"/>
    <w:rsid w:val="00642ACA"/>
    <w:rsid w:val="00643179"/>
    <w:rsid w:val="006433C1"/>
    <w:rsid w:val="00644DA4"/>
    <w:rsid w:val="00644FA7"/>
    <w:rsid w:val="0064510D"/>
    <w:rsid w:val="006454DE"/>
    <w:rsid w:val="00645570"/>
    <w:rsid w:val="00646993"/>
    <w:rsid w:val="00647096"/>
    <w:rsid w:val="006472E6"/>
    <w:rsid w:val="00647FFD"/>
    <w:rsid w:val="006512B8"/>
    <w:rsid w:val="00651447"/>
    <w:rsid w:val="006514EB"/>
    <w:rsid w:val="0065206E"/>
    <w:rsid w:val="006528A6"/>
    <w:rsid w:val="00652997"/>
    <w:rsid w:val="00653002"/>
    <w:rsid w:val="00654580"/>
    <w:rsid w:val="0065473C"/>
    <w:rsid w:val="00655F61"/>
    <w:rsid w:val="00655F69"/>
    <w:rsid w:val="00660254"/>
    <w:rsid w:val="006606F9"/>
    <w:rsid w:val="00660B1C"/>
    <w:rsid w:val="006617F5"/>
    <w:rsid w:val="00663FC5"/>
    <w:rsid w:val="00665252"/>
    <w:rsid w:val="0066576C"/>
    <w:rsid w:val="0066612A"/>
    <w:rsid w:val="0066685E"/>
    <w:rsid w:val="006674EB"/>
    <w:rsid w:val="00667D37"/>
    <w:rsid w:val="00671713"/>
    <w:rsid w:val="006722D8"/>
    <w:rsid w:val="00672633"/>
    <w:rsid w:val="00675B21"/>
    <w:rsid w:val="00676287"/>
    <w:rsid w:val="00676D4B"/>
    <w:rsid w:val="006800D4"/>
    <w:rsid w:val="0068018D"/>
    <w:rsid w:val="0068047C"/>
    <w:rsid w:val="00681346"/>
    <w:rsid w:val="00681395"/>
    <w:rsid w:val="006814EE"/>
    <w:rsid w:val="006819A5"/>
    <w:rsid w:val="0068354B"/>
    <w:rsid w:val="00686A73"/>
    <w:rsid w:val="00686E31"/>
    <w:rsid w:val="00690589"/>
    <w:rsid w:val="00691E08"/>
    <w:rsid w:val="0069223A"/>
    <w:rsid w:val="0069376B"/>
    <w:rsid w:val="00694A04"/>
    <w:rsid w:val="00694CB2"/>
    <w:rsid w:val="00694D38"/>
    <w:rsid w:val="00695183"/>
    <w:rsid w:val="00695674"/>
    <w:rsid w:val="006956BD"/>
    <w:rsid w:val="00695998"/>
    <w:rsid w:val="006963C4"/>
    <w:rsid w:val="00696976"/>
    <w:rsid w:val="00697270"/>
    <w:rsid w:val="00697639"/>
    <w:rsid w:val="00697BA1"/>
    <w:rsid w:val="006A12A1"/>
    <w:rsid w:val="006A1BFB"/>
    <w:rsid w:val="006A287B"/>
    <w:rsid w:val="006A2B53"/>
    <w:rsid w:val="006A32D7"/>
    <w:rsid w:val="006A52BF"/>
    <w:rsid w:val="006A59EC"/>
    <w:rsid w:val="006A6223"/>
    <w:rsid w:val="006A7495"/>
    <w:rsid w:val="006B0C35"/>
    <w:rsid w:val="006B0C63"/>
    <w:rsid w:val="006B1D9E"/>
    <w:rsid w:val="006B1DC2"/>
    <w:rsid w:val="006B2A5F"/>
    <w:rsid w:val="006B3F55"/>
    <w:rsid w:val="006B4448"/>
    <w:rsid w:val="006B4703"/>
    <w:rsid w:val="006B524A"/>
    <w:rsid w:val="006B56FF"/>
    <w:rsid w:val="006B5A17"/>
    <w:rsid w:val="006B621A"/>
    <w:rsid w:val="006B68CC"/>
    <w:rsid w:val="006B7B74"/>
    <w:rsid w:val="006B7E54"/>
    <w:rsid w:val="006B7F4B"/>
    <w:rsid w:val="006C0064"/>
    <w:rsid w:val="006C051B"/>
    <w:rsid w:val="006C0C29"/>
    <w:rsid w:val="006C105D"/>
    <w:rsid w:val="006C1F40"/>
    <w:rsid w:val="006C2144"/>
    <w:rsid w:val="006C2846"/>
    <w:rsid w:val="006C286C"/>
    <w:rsid w:val="006C44D5"/>
    <w:rsid w:val="006C56C7"/>
    <w:rsid w:val="006C59FD"/>
    <w:rsid w:val="006C5D39"/>
    <w:rsid w:val="006C73D5"/>
    <w:rsid w:val="006D0118"/>
    <w:rsid w:val="006D0455"/>
    <w:rsid w:val="006D084E"/>
    <w:rsid w:val="006D1A6F"/>
    <w:rsid w:val="006D2AEF"/>
    <w:rsid w:val="006D2B84"/>
    <w:rsid w:val="006D2DA7"/>
    <w:rsid w:val="006D47B8"/>
    <w:rsid w:val="006D5021"/>
    <w:rsid w:val="006D53A1"/>
    <w:rsid w:val="006D5AA3"/>
    <w:rsid w:val="006D5B5B"/>
    <w:rsid w:val="006D6553"/>
    <w:rsid w:val="006D67FA"/>
    <w:rsid w:val="006D6CC0"/>
    <w:rsid w:val="006E06D5"/>
    <w:rsid w:val="006E15FF"/>
    <w:rsid w:val="006E2B51"/>
    <w:rsid w:val="006E38B7"/>
    <w:rsid w:val="006E398A"/>
    <w:rsid w:val="006E58C3"/>
    <w:rsid w:val="006E60E6"/>
    <w:rsid w:val="006E651A"/>
    <w:rsid w:val="006F16A8"/>
    <w:rsid w:val="006F26A2"/>
    <w:rsid w:val="006F42E5"/>
    <w:rsid w:val="006F4687"/>
    <w:rsid w:val="006F76A9"/>
    <w:rsid w:val="006F793B"/>
    <w:rsid w:val="006F7C2D"/>
    <w:rsid w:val="006F7DB7"/>
    <w:rsid w:val="00703C9D"/>
    <w:rsid w:val="00703CDE"/>
    <w:rsid w:val="00703FAE"/>
    <w:rsid w:val="0070659C"/>
    <w:rsid w:val="00706E75"/>
    <w:rsid w:val="00707887"/>
    <w:rsid w:val="00707A21"/>
    <w:rsid w:val="00707DA9"/>
    <w:rsid w:val="007113EB"/>
    <w:rsid w:val="007118EF"/>
    <w:rsid w:val="007131C1"/>
    <w:rsid w:val="00713672"/>
    <w:rsid w:val="007141B4"/>
    <w:rsid w:val="007145BF"/>
    <w:rsid w:val="00715129"/>
    <w:rsid w:val="00715EB9"/>
    <w:rsid w:val="00717128"/>
    <w:rsid w:val="007174F8"/>
    <w:rsid w:val="00717F87"/>
    <w:rsid w:val="007209D8"/>
    <w:rsid w:val="007218D4"/>
    <w:rsid w:val="007219D6"/>
    <w:rsid w:val="00721F2A"/>
    <w:rsid w:val="007226CA"/>
    <w:rsid w:val="0072293A"/>
    <w:rsid w:val="00723314"/>
    <w:rsid w:val="0072377A"/>
    <w:rsid w:val="007245EB"/>
    <w:rsid w:val="0072577C"/>
    <w:rsid w:val="007258DE"/>
    <w:rsid w:val="00725A93"/>
    <w:rsid w:val="007268D0"/>
    <w:rsid w:val="007269CE"/>
    <w:rsid w:val="007278BA"/>
    <w:rsid w:val="00730834"/>
    <w:rsid w:val="007317C1"/>
    <w:rsid w:val="0073195A"/>
    <w:rsid w:val="00732B84"/>
    <w:rsid w:val="00732D3E"/>
    <w:rsid w:val="00732D56"/>
    <w:rsid w:val="007337BB"/>
    <w:rsid w:val="007340B4"/>
    <w:rsid w:val="007352DC"/>
    <w:rsid w:val="00735436"/>
    <w:rsid w:val="00736F74"/>
    <w:rsid w:val="00737F46"/>
    <w:rsid w:val="00740AAE"/>
    <w:rsid w:val="00742F06"/>
    <w:rsid w:val="0074431F"/>
    <w:rsid w:val="00746F14"/>
    <w:rsid w:val="007473B8"/>
    <w:rsid w:val="0074776E"/>
    <w:rsid w:val="007502E0"/>
    <w:rsid w:val="007507F8"/>
    <w:rsid w:val="00751A45"/>
    <w:rsid w:val="0075208B"/>
    <w:rsid w:val="00755A1E"/>
    <w:rsid w:val="00755A90"/>
    <w:rsid w:val="00755FA2"/>
    <w:rsid w:val="007560D9"/>
    <w:rsid w:val="00756BD6"/>
    <w:rsid w:val="0075714C"/>
    <w:rsid w:val="00757409"/>
    <w:rsid w:val="00757415"/>
    <w:rsid w:val="007616BB"/>
    <w:rsid w:val="00762120"/>
    <w:rsid w:val="00762465"/>
    <w:rsid w:val="00762ADD"/>
    <w:rsid w:val="007638F0"/>
    <w:rsid w:val="00763944"/>
    <w:rsid w:val="00764B64"/>
    <w:rsid w:val="00764EA7"/>
    <w:rsid w:val="00766908"/>
    <w:rsid w:val="007669D5"/>
    <w:rsid w:val="00766EBE"/>
    <w:rsid w:val="00770FCC"/>
    <w:rsid w:val="00771569"/>
    <w:rsid w:val="00771C3F"/>
    <w:rsid w:val="00771D8E"/>
    <w:rsid w:val="007727C6"/>
    <w:rsid w:val="00772A96"/>
    <w:rsid w:val="00772CEF"/>
    <w:rsid w:val="00772FDC"/>
    <w:rsid w:val="00773D95"/>
    <w:rsid w:val="00773FA8"/>
    <w:rsid w:val="007771AB"/>
    <w:rsid w:val="00777DEF"/>
    <w:rsid w:val="00777E63"/>
    <w:rsid w:val="00780AA3"/>
    <w:rsid w:val="00781A85"/>
    <w:rsid w:val="00782350"/>
    <w:rsid w:val="00782B44"/>
    <w:rsid w:val="00782D65"/>
    <w:rsid w:val="007830E4"/>
    <w:rsid w:val="00783175"/>
    <w:rsid w:val="007840CA"/>
    <w:rsid w:val="00784521"/>
    <w:rsid w:val="00784D88"/>
    <w:rsid w:val="007851DE"/>
    <w:rsid w:val="00785BBC"/>
    <w:rsid w:val="00786992"/>
    <w:rsid w:val="00787953"/>
    <w:rsid w:val="00790649"/>
    <w:rsid w:val="00790786"/>
    <w:rsid w:val="00790BD1"/>
    <w:rsid w:val="0079105A"/>
    <w:rsid w:val="00791D69"/>
    <w:rsid w:val="00792503"/>
    <w:rsid w:val="00792D08"/>
    <w:rsid w:val="00792EE5"/>
    <w:rsid w:val="00793837"/>
    <w:rsid w:val="00793DB8"/>
    <w:rsid w:val="0079429C"/>
    <w:rsid w:val="007942A3"/>
    <w:rsid w:val="0079473A"/>
    <w:rsid w:val="00795668"/>
    <w:rsid w:val="007962EE"/>
    <w:rsid w:val="00796B8A"/>
    <w:rsid w:val="00796E54"/>
    <w:rsid w:val="007A01F5"/>
    <w:rsid w:val="007A0F7F"/>
    <w:rsid w:val="007A1A07"/>
    <w:rsid w:val="007A2353"/>
    <w:rsid w:val="007A3B7A"/>
    <w:rsid w:val="007A441B"/>
    <w:rsid w:val="007A45C0"/>
    <w:rsid w:val="007A5C8E"/>
    <w:rsid w:val="007A63D1"/>
    <w:rsid w:val="007A6B9D"/>
    <w:rsid w:val="007A6F7E"/>
    <w:rsid w:val="007A722D"/>
    <w:rsid w:val="007A73BA"/>
    <w:rsid w:val="007A76AD"/>
    <w:rsid w:val="007B050D"/>
    <w:rsid w:val="007B0C4E"/>
    <w:rsid w:val="007B0FE1"/>
    <w:rsid w:val="007B18E2"/>
    <w:rsid w:val="007B2A42"/>
    <w:rsid w:val="007B2DC7"/>
    <w:rsid w:val="007B2FA7"/>
    <w:rsid w:val="007B3205"/>
    <w:rsid w:val="007B5535"/>
    <w:rsid w:val="007B5816"/>
    <w:rsid w:val="007B5B0B"/>
    <w:rsid w:val="007B6912"/>
    <w:rsid w:val="007B713D"/>
    <w:rsid w:val="007C07A7"/>
    <w:rsid w:val="007C1EFE"/>
    <w:rsid w:val="007C3550"/>
    <w:rsid w:val="007C4239"/>
    <w:rsid w:val="007C5498"/>
    <w:rsid w:val="007C59FB"/>
    <w:rsid w:val="007C6452"/>
    <w:rsid w:val="007C64A3"/>
    <w:rsid w:val="007C6530"/>
    <w:rsid w:val="007C686B"/>
    <w:rsid w:val="007C788C"/>
    <w:rsid w:val="007C7977"/>
    <w:rsid w:val="007C7B3C"/>
    <w:rsid w:val="007C7C68"/>
    <w:rsid w:val="007D1FFC"/>
    <w:rsid w:val="007D21A6"/>
    <w:rsid w:val="007D2519"/>
    <w:rsid w:val="007D2AC3"/>
    <w:rsid w:val="007D2C69"/>
    <w:rsid w:val="007D35EF"/>
    <w:rsid w:val="007D3689"/>
    <w:rsid w:val="007D383C"/>
    <w:rsid w:val="007D4352"/>
    <w:rsid w:val="007D519C"/>
    <w:rsid w:val="007D5424"/>
    <w:rsid w:val="007D73F2"/>
    <w:rsid w:val="007E007F"/>
    <w:rsid w:val="007E0094"/>
    <w:rsid w:val="007E0C20"/>
    <w:rsid w:val="007E2074"/>
    <w:rsid w:val="007E3274"/>
    <w:rsid w:val="007E4218"/>
    <w:rsid w:val="007E4F48"/>
    <w:rsid w:val="007E4F4B"/>
    <w:rsid w:val="007E55AC"/>
    <w:rsid w:val="007E5835"/>
    <w:rsid w:val="007E6A6D"/>
    <w:rsid w:val="007E729D"/>
    <w:rsid w:val="007E794E"/>
    <w:rsid w:val="007E7B98"/>
    <w:rsid w:val="007F03D1"/>
    <w:rsid w:val="007F0653"/>
    <w:rsid w:val="007F0E48"/>
    <w:rsid w:val="007F1644"/>
    <w:rsid w:val="007F173C"/>
    <w:rsid w:val="007F1CDE"/>
    <w:rsid w:val="007F1E64"/>
    <w:rsid w:val="007F23AB"/>
    <w:rsid w:val="007F2531"/>
    <w:rsid w:val="007F39F2"/>
    <w:rsid w:val="007F402D"/>
    <w:rsid w:val="007F415C"/>
    <w:rsid w:val="007F470A"/>
    <w:rsid w:val="007F51FA"/>
    <w:rsid w:val="007F5D01"/>
    <w:rsid w:val="007F6017"/>
    <w:rsid w:val="007F6532"/>
    <w:rsid w:val="007F6C2F"/>
    <w:rsid w:val="007F6E8D"/>
    <w:rsid w:val="007F70FF"/>
    <w:rsid w:val="007F7A77"/>
    <w:rsid w:val="007F7DAA"/>
    <w:rsid w:val="008007A7"/>
    <w:rsid w:val="008007D4"/>
    <w:rsid w:val="008013D4"/>
    <w:rsid w:val="00801ED3"/>
    <w:rsid w:val="00802636"/>
    <w:rsid w:val="0080308B"/>
    <w:rsid w:val="00803DFC"/>
    <w:rsid w:val="00804A87"/>
    <w:rsid w:val="00804D21"/>
    <w:rsid w:val="00805B4A"/>
    <w:rsid w:val="00805F40"/>
    <w:rsid w:val="00806135"/>
    <w:rsid w:val="00806254"/>
    <w:rsid w:val="008064FE"/>
    <w:rsid w:val="00806B3D"/>
    <w:rsid w:val="00807EBD"/>
    <w:rsid w:val="00807F40"/>
    <w:rsid w:val="00811318"/>
    <w:rsid w:val="00811390"/>
    <w:rsid w:val="008114C8"/>
    <w:rsid w:val="00811C93"/>
    <w:rsid w:val="008125CC"/>
    <w:rsid w:val="008126D8"/>
    <w:rsid w:val="0081280B"/>
    <w:rsid w:val="00814D41"/>
    <w:rsid w:val="008151DF"/>
    <w:rsid w:val="00815320"/>
    <w:rsid w:val="00816CC2"/>
    <w:rsid w:val="0081750E"/>
    <w:rsid w:val="00817586"/>
    <w:rsid w:val="00817B7F"/>
    <w:rsid w:val="00817C90"/>
    <w:rsid w:val="008201F0"/>
    <w:rsid w:val="00820436"/>
    <w:rsid w:val="00820AAE"/>
    <w:rsid w:val="00820C80"/>
    <w:rsid w:val="00820EE6"/>
    <w:rsid w:val="00821B5B"/>
    <w:rsid w:val="008224F6"/>
    <w:rsid w:val="008232E8"/>
    <w:rsid w:val="00823437"/>
    <w:rsid w:val="00823624"/>
    <w:rsid w:val="0082466D"/>
    <w:rsid w:val="00825AFB"/>
    <w:rsid w:val="00826115"/>
    <w:rsid w:val="00826806"/>
    <w:rsid w:val="008302A4"/>
    <w:rsid w:val="00830C33"/>
    <w:rsid w:val="00830C82"/>
    <w:rsid w:val="00830DF0"/>
    <w:rsid w:val="00830EB5"/>
    <w:rsid w:val="00831470"/>
    <w:rsid w:val="0083225C"/>
    <w:rsid w:val="00832281"/>
    <w:rsid w:val="00833421"/>
    <w:rsid w:val="008349EC"/>
    <w:rsid w:val="00834A66"/>
    <w:rsid w:val="00834DAB"/>
    <w:rsid w:val="008356AF"/>
    <w:rsid w:val="008360BD"/>
    <w:rsid w:val="00836E31"/>
    <w:rsid w:val="00837794"/>
    <w:rsid w:val="008378BF"/>
    <w:rsid w:val="00842350"/>
    <w:rsid w:val="00842395"/>
    <w:rsid w:val="008435B4"/>
    <w:rsid w:val="00844D68"/>
    <w:rsid w:val="0084530D"/>
    <w:rsid w:val="00845ED3"/>
    <w:rsid w:val="0084773C"/>
    <w:rsid w:val="0084797F"/>
    <w:rsid w:val="008502F9"/>
    <w:rsid w:val="0085034E"/>
    <w:rsid w:val="0085049D"/>
    <w:rsid w:val="0085065F"/>
    <w:rsid w:val="00851D35"/>
    <w:rsid w:val="0085237B"/>
    <w:rsid w:val="00853A37"/>
    <w:rsid w:val="00854182"/>
    <w:rsid w:val="00854875"/>
    <w:rsid w:val="00855721"/>
    <w:rsid w:val="00856C9C"/>
    <w:rsid w:val="00856CB8"/>
    <w:rsid w:val="00856E11"/>
    <w:rsid w:val="00857655"/>
    <w:rsid w:val="00857B91"/>
    <w:rsid w:val="008601A4"/>
    <w:rsid w:val="00860339"/>
    <w:rsid w:val="0086050D"/>
    <w:rsid w:val="00860BCA"/>
    <w:rsid w:val="00860E8A"/>
    <w:rsid w:val="008628FE"/>
    <w:rsid w:val="00863C01"/>
    <w:rsid w:val="0086415F"/>
    <w:rsid w:val="0086437D"/>
    <w:rsid w:val="00864C16"/>
    <w:rsid w:val="00864D4B"/>
    <w:rsid w:val="00865B17"/>
    <w:rsid w:val="00866595"/>
    <w:rsid w:val="0086776F"/>
    <w:rsid w:val="008706AF"/>
    <w:rsid w:val="00871E2A"/>
    <w:rsid w:val="008727AF"/>
    <w:rsid w:val="00872BE5"/>
    <w:rsid w:val="00873C40"/>
    <w:rsid w:val="008741E8"/>
    <w:rsid w:val="008750AF"/>
    <w:rsid w:val="008752D7"/>
    <w:rsid w:val="00877067"/>
    <w:rsid w:val="00877DE3"/>
    <w:rsid w:val="00880C1E"/>
    <w:rsid w:val="00882B6D"/>
    <w:rsid w:val="00882EC5"/>
    <w:rsid w:val="0088399D"/>
    <w:rsid w:val="00884CBA"/>
    <w:rsid w:val="008850EA"/>
    <w:rsid w:val="0088518D"/>
    <w:rsid w:val="008851BC"/>
    <w:rsid w:val="0088539E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1C9F"/>
    <w:rsid w:val="00892194"/>
    <w:rsid w:val="00894BEA"/>
    <w:rsid w:val="0089562D"/>
    <w:rsid w:val="00896A10"/>
    <w:rsid w:val="00897913"/>
    <w:rsid w:val="00897B94"/>
    <w:rsid w:val="008A0548"/>
    <w:rsid w:val="008A0BA4"/>
    <w:rsid w:val="008A0CE9"/>
    <w:rsid w:val="008A1B06"/>
    <w:rsid w:val="008A1D11"/>
    <w:rsid w:val="008A1F07"/>
    <w:rsid w:val="008A2AD1"/>
    <w:rsid w:val="008A65D5"/>
    <w:rsid w:val="008A6E23"/>
    <w:rsid w:val="008A7F54"/>
    <w:rsid w:val="008B022A"/>
    <w:rsid w:val="008B02DE"/>
    <w:rsid w:val="008B1A4F"/>
    <w:rsid w:val="008B1FF4"/>
    <w:rsid w:val="008B209C"/>
    <w:rsid w:val="008B2E5D"/>
    <w:rsid w:val="008B356C"/>
    <w:rsid w:val="008B477C"/>
    <w:rsid w:val="008B55C8"/>
    <w:rsid w:val="008B5A18"/>
    <w:rsid w:val="008B5B3B"/>
    <w:rsid w:val="008B5C1A"/>
    <w:rsid w:val="008B5CA9"/>
    <w:rsid w:val="008B6848"/>
    <w:rsid w:val="008B6E9C"/>
    <w:rsid w:val="008B7C7F"/>
    <w:rsid w:val="008B7CC7"/>
    <w:rsid w:val="008C015D"/>
    <w:rsid w:val="008C033B"/>
    <w:rsid w:val="008C06D1"/>
    <w:rsid w:val="008C182F"/>
    <w:rsid w:val="008C1EFA"/>
    <w:rsid w:val="008C2140"/>
    <w:rsid w:val="008C3646"/>
    <w:rsid w:val="008C46BC"/>
    <w:rsid w:val="008C471E"/>
    <w:rsid w:val="008C7544"/>
    <w:rsid w:val="008C7CA2"/>
    <w:rsid w:val="008D15A4"/>
    <w:rsid w:val="008D2B07"/>
    <w:rsid w:val="008D2BA8"/>
    <w:rsid w:val="008D2D32"/>
    <w:rsid w:val="008D31BD"/>
    <w:rsid w:val="008D32AE"/>
    <w:rsid w:val="008D357E"/>
    <w:rsid w:val="008D3EAC"/>
    <w:rsid w:val="008D430E"/>
    <w:rsid w:val="008D4D10"/>
    <w:rsid w:val="008D55D9"/>
    <w:rsid w:val="008D69B1"/>
    <w:rsid w:val="008D726D"/>
    <w:rsid w:val="008D7B70"/>
    <w:rsid w:val="008E05AF"/>
    <w:rsid w:val="008E0686"/>
    <w:rsid w:val="008E23BC"/>
    <w:rsid w:val="008E289E"/>
    <w:rsid w:val="008E33AB"/>
    <w:rsid w:val="008E379D"/>
    <w:rsid w:val="008E4B92"/>
    <w:rsid w:val="008E6CD4"/>
    <w:rsid w:val="008F0178"/>
    <w:rsid w:val="008F02F0"/>
    <w:rsid w:val="008F1825"/>
    <w:rsid w:val="008F36F6"/>
    <w:rsid w:val="008F3926"/>
    <w:rsid w:val="008F40B8"/>
    <w:rsid w:val="008F460D"/>
    <w:rsid w:val="008F4A25"/>
    <w:rsid w:val="008F6E23"/>
    <w:rsid w:val="008F75FF"/>
    <w:rsid w:val="00900176"/>
    <w:rsid w:val="009012AE"/>
    <w:rsid w:val="009015AA"/>
    <w:rsid w:val="0090187B"/>
    <w:rsid w:val="009021E7"/>
    <w:rsid w:val="00902D31"/>
    <w:rsid w:val="009037BF"/>
    <w:rsid w:val="009047CA"/>
    <w:rsid w:val="009047E5"/>
    <w:rsid w:val="00904CD0"/>
    <w:rsid w:val="00905671"/>
    <w:rsid w:val="0090776D"/>
    <w:rsid w:val="00910380"/>
    <w:rsid w:val="00911D0A"/>
    <w:rsid w:val="00912D23"/>
    <w:rsid w:val="00913A61"/>
    <w:rsid w:val="00916227"/>
    <w:rsid w:val="00916B89"/>
    <w:rsid w:val="00916F5E"/>
    <w:rsid w:val="00917859"/>
    <w:rsid w:val="00917948"/>
    <w:rsid w:val="00920E53"/>
    <w:rsid w:val="00921C0F"/>
    <w:rsid w:val="00922728"/>
    <w:rsid w:val="00922D33"/>
    <w:rsid w:val="00923BE2"/>
    <w:rsid w:val="00923E64"/>
    <w:rsid w:val="00923FFD"/>
    <w:rsid w:val="00925547"/>
    <w:rsid w:val="00925A86"/>
    <w:rsid w:val="00925AC1"/>
    <w:rsid w:val="009261F1"/>
    <w:rsid w:val="00926553"/>
    <w:rsid w:val="009267C6"/>
    <w:rsid w:val="00926F74"/>
    <w:rsid w:val="0092761E"/>
    <w:rsid w:val="00927A0D"/>
    <w:rsid w:val="00930BDC"/>
    <w:rsid w:val="00930F60"/>
    <w:rsid w:val="00931972"/>
    <w:rsid w:val="00933E54"/>
    <w:rsid w:val="00933FC4"/>
    <w:rsid w:val="009364CC"/>
    <w:rsid w:val="00937499"/>
    <w:rsid w:val="00937ECA"/>
    <w:rsid w:val="0094009D"/>
    <w:rsid w:val="009400F7"/>
    <w:rsid w:val="009416AA"/>
    <w:rsid w:val="009416ED"/>
    <w:rsid w:val="009418D5"/>
    <w:rsid w:val="00941F74"/>
    <w:rsid w:val="00942AE4"/>
    <w:rsid w:val="0094301C"/>
    <w:rsid w:val="00943A9E"/>
    <w:rsid w:val="00944B1B"/>
    <w:rsid w:val="009454F7"/>
    <w:rsid w:val="00945864"/>
    <w:rsid w:val="00946B0C"/>
    <w:rsid w:val="00950DDD"/>
    <w:rsid w:val="00951B66"/>
    <w:rsid w:val="00952AA7"/>
    <w:rsid w:val="0095342E"/>
    <w:rsid w:val="00953D52"/>
    <w:rsid w:val="0095430C"/>
    <w:rsid w:val="009544D6"/>
    <w:rsid w:val="009550FC"/>
    <w:rsid w:val="00955307"/>
    <w:rsid w:val="00955943"/>
    <w:rsid w:val="0095641C"/>
    <w:rsid w:val="009568C7"/>
    <w:rsid w:val="00956A38"/>
    <w:rsid w:val="0095762F"/>
    <w:rsid w:val="009576CB"/>
    <w:rsid w:val="0096064C"/>
    <w:rsid w:val="0096087A"/>
    <w:rsid w:val="00960D61"/>
    <w:rsid w:val="00960D62"/>
    <w:rsid w:val="0096195E"/>
    <w:rsid w:val="00961B4A"/>
    <w:rsid w:val="009623DB"/>
    <w:rsid w:val="00963539"/>
    <w:rsid w:val="00963BF4"/>
    <w:rsid w:val="009642A4"/>
    <w:rsid w:val="00964538"/>
    <w:rsid w:val="00964AE6"/>
    <w:rsid w:val="00964BE7"/>
    <w:rsid w:val="009656AE"/>
    <w:rsid w:val="009663D2"/>
    <w:rsid w:val="00966FDA"/>
    <w:rsid w:val="00967965"/>
    <w:rsid w:val="00967CD6"/>
    <w:rsid w:val="00967EF5"/>
    <w:rsid w:val="009711C3"/>
    <w:rsid w:val="0097214C"/>
    <w:rsid w:val="0097278D"/>
    <w:rsid w:val="009729C7"/>
    <w:rsid w:val="00973132"/>
    <w:rsid w:val="0097321F"/>
    <w:rsid w:val="00973C28"/>
    <w:rsid w:val="00974E56"/>
    <w:rsid w:val="009754A6"/>
    <w:rsid w:val="00975B6D"/>
    <w:rsid w:val="00975BFB"/>
    <w:rsid w:val="00975ECA"/>
    <w:rsid w:val="00976609"/>
    <w:rsid w:val="00976792"/>
    <w:rsid w:val="009775DE"/>
    <w:rsid w:val="00977989"/>
    <w:rsid w:val="00977E14"/>
    <w:rsid w:val="00981493"/>
    <w:rsid w:val="009830B1"/>
    <w:rsid w:val="00984192"/>
    <w:rsid w:val="009847D8"/>
    <w:rsid w:val="0098520D"/>
    <w:rsid w:val="0098524E"/>
    <w:rsid w:val="009854E0"/>
    <w:rsid w:val="00985F28"/>
    <w:rsid w:val="009861ED"/>
    <w:rsid w:val="00987011"/>
    <w:rsid w:val="00987F91"/>
    <w:rsid w:val="00990495"/>
    <w:rsid w:val="00990D59"/>
    <w:rsid w:val="00990F06"/>
    <w:rsid w:val="009920D3"/>
    <w:rsid w:val="00993BD0"/>
    <w:rsid w:val="009941FF"/>
    <w:rsid w:val="00994418"/>
    <w:rsid w:val="00995040"/>
    <w:rsid w:val="00995446"/>
    <w:rsid w:val="00997C11"/>
    <w:rsid w:val="009A020A"/>
    <w:rsid w:val="009A0A15"/>
    <w:rsid w:val="009A0F32"/>
    <w:rsid w:val="009A211D"/>
    <w:rsid w:val="009A3763"/>
    <w:rsid w:val="009A3B2F"/>
    <w:rsid w:val="009A4F05"/>
    <w:rsid w:val="009A59F4"/>
    <w:rsid w:val="009A6068"/>
    <w:rsid w:val="009A615A"/>
    <w:rsid w:val="009A61C3"/>
    <w:rsid w:val="009A6BF9"/>
    <w:rsid w:val="009A798A"/>
    <w:rsid w:val="009B0BA4"/>
    <w:rsid w:val="009B24DA"/>
    <w:rsid w:val="009B281A"/>
    <w:rsid w:val="009B336E"/>
    <w:rsid w:val="009B4ED5"/>
    <w:rsid w:val="009B5281"/>
    <w:rsid w:val="009B675A"/>
    <w:rsid w:val="009B7C30"/>
    <w:rsid w:val="009B7CFF"/>
    <w:rsid w:val="009C0765"/>
    <w:rsid w:val="009C0779"/>
    <w:rsid w:val="009C1196"/>
    <w:rsid w:val="009C11B4"/>
    <w:rsid w:val="009C168E"/>
    <w:rsid w:val="009C1B7C"/>
    <w:rsid w:val="009C228A"/>
    <w:rsid w:val="009C2A94"/>
    <w:rsid w:val="009C2CDA"/>
    <w:rsid w:val="009C3A4B"/>
    <w:rsid w:val="009C4C83"/>
    <w:rsid w:val="009C508B"/>
    <w:rsid w:val="009C527B"/>
    <w:rsid w:val="009C5648"/>
    <w:rsid w:val="009C5D38"/>
    <w:rsid w:val="009C5E66"/>
    <w:rsid w:val="009C679B"/>
    <w:rsid w:val="009C6865"/>
    <w:rsid w:val="009D15AD"/>
    <w:rsid w:val="009D2273"/>
    <w:rsid w:val="009D25C5"/>
    <w:rsid w:val="009D2762"/>
    <w:rsid w:val="009D27FC"/>
    <w:rsid w:val="009D3872"/>
    <w:rsid w:val="009D3EA1"/>
    <w:rsid w:val="009D40C1"/>
    <w:rsid w:val="009D48EB"/>
    <w:rsid w:val="009D4A03"/>
    <w:rsid w:val="009D51A0"/>
    <w:rsid w:val="009D5E65"/>
    <w:rsid w:val="009D5EA2"/>
    <w:rsid w:val="009D7038"/>
    <w:rsid w:val="009D7FEA"/>
    <w:rsid w:val="009E03ED"/>
    <w:rsid w:val="009E0DA9"/>
    <w:rsid w:val="009E0F68"/>
    <w:rsid w:val="009E1749"/>
    <w:rsid w:val="009E1C1B"/>
    <w:rsid w:val="009E33EE"/>
    <w:rsid w:val="009E3549"/>
    <w:rsid w:val="009E3E80"/>
    <w:rsid w:val="009E3FA9"/>
    <w:rsid w:val="009E552C"/>
    <w:rsid w:val="009E57AA"/>
    <w:rsid w:val="009E6D04"/>
    <w:rsid w:val="009E6E59"/>
    <w:rsid w:val="009E741C"/>
    <w:rsid w:val="009E75EC"/>
    <w:rsid w:val="009F0466"/>
    <w:rsid w:val="009F0B04"/>
    <w:rsid w:val="009F10FA"/>
    <w:rsid w:val="009F1ABF"/>
    <w:rsid w:val="009F2661"/>
    <w:rsid w:val="009F2E20"/>
    <w:rsid w:val="009F2E32"/>
    <w:rsid w:val="009F324A"/>
    <w:rsid w:val="009F3448"/>
    <w:rsid w:val="009F3CCC"/>
    <w:rsid w:val="009F3E95"/>
    <w:rsid w:val="009F4168"/>
    <w:rsid w:val="009F55B7"/>
    <w:rsid w:val="009F58DD"/>
    <w:rsid w:val="009F6048"/>
    <w:rsid w:val="009F6984"/>
    <w:rsid w:val="009F721A"/>
    <w:rsid w:val="00A01523"/>
    <w:rsid w:val="00A01592"/>
    <w:rsid w:val="00A01866"/>
    <w:rsid w:val="00A019C9"/>
    <w:rsid w:val="00A01F6B"/>
    <w:rsid w:val="00A02D0F"/>
    <w:rsid w:val="00A030D3"/>
    <w:rsid w:val="00A06633"/>
    <w:rsid w:val="00A06817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17CAF"/>
    <w:rsid w:val="00A17E64"/>
    <w:rsid w:val="00A2001E"/>
    <w:rsid w:val="00A20893"/>
    <w:rsid w:val="00A20E36"/>
    <w:rsid w:val="00A2162C"/>
    <w:rsid w:val="00A21758"/>
    <w:rsid w:val="00A21E3B"/>
    <w:rsid w:val="00A221C2"/>
    <w:rsid w:val="00A221CA"/>
    <w:rsid w:val="00A236EF"/>
    <w:rsid w:val="00A237E1"/>
    <w:rsid w:val="00A248FE"/>
    <w:rsid w:val="00A25811"/>
    <w:rsid w:val="00A25E9E"/>
    <w:rsid w:val="00A27254"/>
    <w:rsid w:val="00A278C9"/>
    <w:rsid w:val="00A30AA7"/>
    <w:rsid w:val="00A30AEF"/>
    <w:rsid w:val="00A323D2"/>
    <w:rsid w:val="00A32DBC"/>
    <w:rsid w:val="00A32FF0"/>
    <w:rsid w:val="00A3629F"/>
    <w:rsid w:val="00A36825"/>
    <w:rsid w:val="00A3727E"/>
    <w:rsid w:val="00A37EF8"/>
    <w:rsid w:val="00A4030F"/>
    <w:rsid w:val="00A40A82"/>
    <w:rsid w:val="00A4164F"/>
    <w:rsid w:val="00A416D7"/>
    <w:rsid w:val="00A41ADB"/>
    <w:rsid w:val="00A4267C"/>
    <w:rsid w:val="00A435F1"/>
    <w:rsid w:val="00A441A3"/>
    <w:rsid w:val="00A44B07"/>
    <w:rsid w:val="00A44BFF"/>
    <w:rsid w:val="00A4576D"/>
    <w:rsid w:val="00A458F8"/>
    <w:rsid w:val="00A45BAE"/>
    <w:rsid w:val="00A46220"/>
    <w:rsid w:val="00A470B3"/>
    <w:rsid w:val="00A475BB"/>
    <w:rsid w:val="00A4765C"/>
    <w:rsid w:val="00A50513"/>
    <w:rsid w:val="00A50602"/>
    <w:rsid w:val="00A50C5F"/>
    <w:rsid w:val="00A50CE3"/>
    <w:rsid w:val="00A50E7A"/>
    <w:rsid w:val="00A51559"/>
    <w:rsid w:val="00A51B12"/>
    <w:rsid w:val="00A528C0"/>
    <w:rsid w:val="00A53297"/>
    <w:rsid w:val="00A53829"/>
    <w:rsid w:val="00A53E25"/>
    <w:rsid w:val="00A54141"/>
    <w:rsid w:val="00A54403"/>
    <w:rsid w:val="00A54EBF"/>
    <w:rsid w:val="00A55932"/>
    <w:rsid w:val="00A55B4E"/>
    <w:rsid w:val="00A5610B"/>
    <w:rsid w:val="00A561DA"/>
    <w:rsid w:val="00A570B8"/>
    <w:rsid w:val="00A571FB"/>
    <w:rsid w:val="00A57351"/>
    <w:rsid w:val="00A57595"/>
    <w:rsid w:val="00A57B30"/>
    <w:rsid w:val="00A60220"/>
    <w:rsid w:val="00A603F3"/>
    <w:rsid w:val="00A609A1"/>
    <w:rsid w:val="00A6178B"/>
    <w:rsid w:val="00A61852"/>
    <w:rsid w:val="00A61BD7"/>
    <w:rsid w:val="00A628A6"/>
    <w:rsid w:val="00A633C1"/>
    <w:rsid w:val="00A6406A"/>
    <w:rsid w:val="00A644F7"/>
    <w:rsid w:val="00A64731"/>
    <w:rsid w:val="00A64966"/>
    <w:rsid w:val="00A65B6E"/>
    <w:rsid w:val="00A67E46"/>
    <w:rsid w:val="00A715E3"/>
    <w:rsid w:val="00A71664"/>
    <w:rsid w:val="00A725B2"/>
    <w:rsid w:val="00A73860"/>
    <w:rsid w:val="00A73EB4"/>
    <w:rsid w:val="00A74A06"/>
    <w:rsid w:val="00A74F53"/>
    <w:rsid w:val="00A754EB"/>
    <w:rsid w:val="00A7563D"/>
    <w:rsid w:val="00A75E09"/>
    <w:rsid w:val="00A75F60"/>
    <w:rsid w:val="00A76FA1"/>
    <w:rsid w:val="00A81875"/>
    <w:rsid w:val="00A828D3"/>
    <w:rsid w:val="00A83018"/>
    <w:rsid w:val="00A842D9"/>
    <w:rsid w:val="00A85F73"/>
    <w:rsid w:val="00A875D7"/>
    <w:rsid w:val="00A876F7"/>
    <w:rsid w:val="00A87DDA"/>
    <w:rsid w:val="00A87E71"/>
    <w:rsid w:val="00A87EB4"/>
    <w:rsid w:val="00A90842"/>
    <w:rsid w:val="00A90BEA"/>
    <w:rsid w:val="00A90DFB"/>
    <w:rsid w:val="00A91B02"/>
    <w:rsid w:val="00A92EA3"/>
    <w:rsid w:val="00A937B7"/>
    <w:rsid w:val="00A93DB7"/>
    <w:rsid w:val="00A94C5E"/>
    <w:rsid w:val="00A95D9B"/>
    <w:rsid w:val="00A96022"/>
    <w:rsid w:val="00A96223"/>
    <w:rsid w:val="00A962BD"/>
    <w:rsid w:val="00A9694E"/>
    <w:rsid w:val="00A96EAD"/>
    <w:rsid w:val="00AA1834"/>
    <w:rsid w:val="00AA1C3E"/>
    <w:rsid w:val="00AA1E4E"/>
    <w:rsid w:val="00AA2184"/>
    <w:rsid w:val="00AA2BBA"/>
    <w:rsid w:val="00AA2D85"/>
    <w:rsid w:val="00AA49B9"/>
    <w:rsid w:val="00AA6843"/>
    <w:rsid w:val="00AA6857"/>
    <w:rsid w:val="00AA7633"/>
    <w:rsid w:val="00AA770A"/>
    <w:rsid w:val="00AB0CCA"/>
    <w:rsid w:val="00AB0E94"/>
    <w:rsid w:val="00AB35AF"/>
    <w:rsid w:val="00AB3716"/>
    <w:rsid w:val="00AB3C57"/>
    <w:rsid w:val="00AB545A"/>
    <w:rsid w:val="00AB6B55"/>
    <w:rsid w:val="00AB6F8D"/>
    <w:rsid w:val="00AB7CDC"/>
    <w:rsid w:val="00AC1474"/>
    <w:rsid w:val="00AC1F29"/>
    <w:rsid w:val="00AC2124"/>
    <w:rsid w:val="00AC2974"/>
    <w:rsid w:val="00AC50AA"/>
    <w:rsid w:val="00AC68D7"/>
    <w:rsid w:val="00AC7917"/>
    <w:rsid w:val="00AC7D66"/>
    <w:rsid w:val="00AC7EBC"/>
    <w:rsid w:val="00AD0632"/>
    <w:rsid w:val="00AD141E"/>
    <w:rsid w:val="00AD339C"/>
    <w:rsid w:val="00AD3BA0"/>
    <w:rsid w:val="00AD407F"/>
    <w:rsid w:val="00AD4D1D"/>
    <w:rsid w:val="00AD4FE3"/>
    <w:rsid w:val="00AD5D33"/>
    <w:rsid w:val="00AD5DC3"/>
    <w:rsid w:val="00AE0535"/>
    <w:rsid w:val="00AE1236"/>
    <w:rsid w:val="00AE1520"/>
    <w:rsid w:val="00AE2297"/>
    <w:rsid w:val="00AE2A00"/>
    <w:rsid w:val="00AE40B9"/>
    <w:rsid w:val="00AE4150"/>
    <w:rsid w:val="00AE4A6A"/>
    <w:rsid w:val="00AE4B88"/>
    <w:rsid w:val="00AE4DC6"/>
    <w:rsid w:val="00AE4EDC"/>
    <w:rsid w:val="00AE50B5"/>
    <w:rsid w:val="00AE6D13"/>
    <w:rsid w:val="00AF0E55"/>
    <w:rsid w:val="00AF116E"/>
    <w:rsid w:val="00AF1BE1"/>
    <w:rsid w:val="00AF20CA"/>
    <w:rsid w:val="00AF2A43"/>
    <w:rsid w:val="00AF2CA4"/>
    <w:rsid w:val="00AF2F93"/>
    <w:rsid w:val="00AF4188"/>
    <w:rsid w:val="00AF42B2"/>
    <w:rsid w:val="00AF456C"/>
    <w:rsid w:val="00AF55F9"/>
    <w:rsid w:val="00AF58D9"/>
    <w:rsid w:val="00AF60C9"/>
    <w:rsid w:val="00AF6A28"/>
    <w:rsid w:val="00AF6A43"/>
    <w:rsid w:val="00AF6CB2"/>
    <w:rsid w:val="00AF704F"/>
    <w:rsid w:val="00AF7AA5"/>
    <w:rsid w:val="00B0049C"/>
    <w:rsid w:val="00B00FF8"/>
    <w:rsid w:val="00B020B5"/>
    <w:rsid w:val="00B0347E"/>
    <w:rsid w:val="00B0445E"/>
    <w:rsid w:val="00B0465D"/>
    <w:rsid w:val="00B046ED"/>
    <w:rsid w:val="00B052B9"/>
    <w:rsid w:val="00B055FA"/>
    <w:rsid w:val="00B0570A"/>
    <w:rsid w:val="00B05ABD"/>
    <w:rsid w:val="00B05B9B"/>
    <w:rsid w:val="00B06A60"/>
    <w:rsid w:val="00B072F5"/>
    <w:rsid w:val="00B07379"/>
    <w:rsid w:val="00B1018C"/>
    <w:rsid w:val="00B105DA"/>
    <w:rsid w:val="00B12133"/>
    <w:rsid w:val="00B129D8"/>
    <w:rsid w:val="00B12F3C"/>
    <w:rsid w:val="00B13847"/>
    <w:rsid w:val="00B1391C"/>
    <w:rsid w:val="00B13C99"/>
    <w:rsid w:val="00B143E6"/>
    <w:rsid w:val="00B14D49"/>
    <w:rsid w:val="00B154ED"/>
    <w:rsid w:val="00B15C71"/>
    <w:rsid w:val="00B15D55"/>
    <w:rsid w:val="00B164ED"/>
    <w:rsid w:val="00B17A3F"/>
    <w:rsid w:val="00B17D7B"/>
    <w:rsid w:val="00B17F5F"/>
    <w:rsid w:val="00B2047D"/>
    <w:rsid w:val="00B20A39"/>
    <w:rsid w:val="00B2108A"/>
    <w:rsid w:val="00B213FA"/>
    <w:rsid w:val="00B215C7"/>
    <w:rsid w:val="00B21ABD"/>
    <w:rsid w:val="00B23889"/>
    <w:rsid w:val="00B23F95"/>
    <w:rsid w:val="00B24A64"/>
    <w:rsid w:val="00B24C80"/>
    <w:rsid w:val="00B24DC6"/>
    <w:rsid w:val="00B2589B"/>
    <w:rsid w:val="00B260E3"/>
    <w:rsid w:val="00B262BF"/>
    <w:rsid w:val="00B2733E"/>
    <w:rsid w:val="00B30016"/>
    <w:rsid w:val="00B30127"/>
    <w:rsid w:val="00B30B69"/>
    <w:rsid w:val="00B31012"/>
    <w:rsid w:val="00B31408"/>
    <w:rsid w:val="00B32981"/>
    <w:rsid w:val="00B3329C"/>
    <w:rsid w:val="00B337E8"/>
    <w:rsid w:val="00B343C9"/>
    <w:rsid w:val="00B364B0"/>
    <w:rsid w:val="00B36D67"/>
    <w:rsid w:val="00B37104"/>
    <w:rsid w:val="00B3725C"/>
    <w:rsid w:val="00B401DE"/>
    <w:rsid w:val="00B41F1B"/>
    <w:rsid w:val="00B42DB4"/>
    <w:rsid w:val="00B43003"/>
    <w:rsid w:val="00B4338E"/>
    <w:rsid w:val="00B44CC3"/>
    <w:rsid w:val="00B45238"/>
    <w:rsid w:val="00B453AE"/>
    <w:rsid w:val="00B453E4"/>
    <w:rsid w:val="00B45B96"/>
    <w:rsid w:val="00B45F76"/>
    <w:rsid w:val="00B46251"/>
    <w:rsid w:val="00B46ADB"/>
    <w:rsid w:val="00B47165"/>
    <w:rsid w:val="00B47347"/>
    <w:rsid w:val="00B478C2"/>
    <w:rsid w:val="00B47FB7"/>
    <w:rsid w:val="00B47FFC"/>
    <w:rsid w:val="00B51E17"/>
    <w:rsid w:val="00B521B5"/>
    <w:rsid w:val="00B52412"/>
    <w:rsid w:val="00B52609"/>
    <w:rsid w:val="00B52FA1"/>
    <w:rsid w:val="00B532DB"/>
    <w:rsid w:val="00B53759"/>
    <w:rsid w:val="00B5387F"/>
    <w:rsid w:val="00B53961"/>
    <w:rsid w:val="00B54006"/>
    <w:rsid w:val="00B545C7"/>
    <w:rsid w:val="00B54F04"/>
    <w:rsid w:val="00B55451"/>
    <w:rsid w:val="00B56AFE"/>
    <w:rsid w:val="00B57335"/>
    <w:rsid w:val="00B579C5"/>
    <w:rsid w:val="00B60385"/>
    <w:rsid w:val="00B610E8"/>
    <w:rsid w:val="00B61396"/>
    <w:rsid w:val="00B6254A"/>
    <w:rsid w:val="00B62AAB"/>
    <w:rsid w:val="00B62C32"/>
    <w:rsid w:val="00B62E10"/>
    <w:rsid w:val="00B638D3"/>
    <w:rsid w:val="00B6391B"/>
    <w:rsid w:val="00B64292"/>
    <w:rsid w:val="00B6452D"/>
    <w:rsid w:val="00B65EF1"/>
    <w:rsid w:val="00B66E5B"/>
    <w:rsid w:val="00B6703C"/>
    <w:rsid w:val="00B67555"/>
    <w:rsid w:val="00B67926"/>
    <w:rsid w:val="00B70AF6"/>
    <w:rsid w:val="00B70BE0"/>
    <w:rsid w:val="00B70C43"/>
    <w:rsid w:val="00B715D3"/>
    <w:rsid w:val="00B73A2C"/>
    <w:rsid w:val="00B7479F"/>
    <w:rsid w:val="00B7483F"/>
    <w:rsid w:val="00B74DD4"/>
    <w:rsid w:val="00B7626C"/>
    <w:rsid w:val="00B77595"/>
    <w:rsid w:val="00B77F87"/>
    <w:rsid w:val="00B801A9"/>
    <w:rsid w:val="00B8183C"/>
    <w:rsid w:val="00B81D2B"/>
    <w:rsid w:val="00B8293E"/>
    <w:rsid w:val="00B836AC"/>
    <w:rsid w:val="00B83B7D"/>
    <w:rsid w:val="00B83C18"/>
    <w:rsid w:val="00B84D20"/>
    <w:rsid w:val="00B8533A"/>
    <w:rsid w:val="00B85EB1"/>
    <w:rsid w:val="00B85EE1"/>
    <w:rsid w:val="00B87718"/>
    <w:rsid w:val="00B90592"/>
    <w:rsid w:val="00B90763"/>
    <w:rsid w:val="00B9151E"/>
    <w:rsid w:val="00B91A74"/>
    <w:rsid w:val="00B91CF8"/>
    <w:rsid w:val="00B92795"/>
    <w:rsid w:val="00B928F3"/>
    <w:rsid w:val="00B92B89"/>
    <w:rsid w:val="00B92CAE"/>
    <w:rsid w:val="00B9320F"/>
    <w:rsid w:val="00B94375"/>
    <w:rsid w:val="00B9572C"/>
    <w:rsid w:val="00B95797"/>
    <w:rsid w:val="00B957D4"/>
    <w:rsid w:val="00B95C3B"/>
    <w:rsid w:val="00BA09F9"/>
    <w:rsid w:val="00BA1523"/>
    <w:rsid w:val="00BA1830"/>
    <w:rsid w:val="00BA230B"/>
    <w:rsid w:val="00BA2710"/>
    <w:rsid w:val="00BA3404"/>
    <w:rsid w:val="00BA38A5"/>
    <w:rsid w:val="00BA3BFE"/>
    <w:rsid w:val="00BA45AB"/>
    <w:rsid w:val="00BA4BBC"/>
    <w:rsid w:val="00BA4D54"/>
    <w:rsid w:val="00BA51A4"/>
    <w:rsid w:val="00BA55F9"/>
    <w:rsid w:val="00BA5C94"/>
    <w:rsid w:val="00BA6311"/>
    <w:rsid w:val="00BA6886"/>
    <w:rsid w:val="00BA6AD1"/>
    <w:rsid w:val="00BA718E"/>
    <w:rsid w:val="00BA724E"/>
    <w:rsid w:val="00BA7B62"/>
    <w:rsid w:val="00BB02CE"/>
    <w:rsid w:val="00BB04BB"/>
    <w:rsid w:val="00BB3B82"/>
    <w:rsid w:val="00BB512F"/>
    <w:rsid w:val="00BB6236"/>
    <w:rsid w:val="00BB74BC"/>
    <w:rsid w:val="00BB755D"/>
    <w:rsid w:val="00BB7636"/>
    <w:rsid w:val="00BB7DE2"/>
    <w:rsid w:val="00BC03A8"/>
    <w:rsid w:val="00BC0CE9"/>
    <w:rsid w:val="00BC1608"/>
    <w:rsid w:val="00BC1E9A"/>
    <w:rsid w:val="00BC20B6"/>
    <w:rsid w:val="00BC22B4"/>
    <w:rsid w:val="00BC2E4C"/>
    <w:rsid w:val="00BC3949"/>
    <w:rsid w:val="00BC43DB"/>
    <w:rsid w:val="00BC48EA"/>
    <w:rsid w:val="00BC4CF1"/>
    <w:rsid w:val="00BC50CC"/>
    <w:rsid w:val="00BC5581"/>
    <w:rsid w:val="00BC5751"/>
    <w:rsid w:val="00BC5B1A"/>
    <w:rsid w:val="00BC64B9"/>
    <w:rsid w:val="00BD0339"/>
    <w:rsid w:val="00BD03C8"/>
    <w:rsid w:val="00BD068E"/>
    <w:rsid w:val="00BD1164"/>
    <w:rsid w:val="00BD1C5A"/>
    <w:rsid w:val="00BD4611"/>
    <w:rsid w:val="00BD4AFC"/>
    <w:rsid w:val="00BD5933"/>
    <w:rsid w:val="00BD5DE5"/>
    <w:rsid w:val="00BD78DF"/>
    <w:rsid w:val="00BD7CFB"/>
    <w:rsid w:val="00BE295D"/>
    <w:rsid w:val="00BE3A8D"/>
    <w:rsid w:val="00BE436D"/>
    <w:rsid w:val="00BE48F3"/>
    <w:rsid w:val="00BE4F51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1B8B"/>
    <w:rsid w:val="00BF20DB"/>
    <w:rsid w:val="00BF25BB"/>
    <w:rsid w:val="00BF26FF"/>
    <w:rsid w:val="00BF2DB9"/>
    <w:rsid w:val="00BF2E75"/>
    <w:rsid w:val="00BF36CB"/>
    <w:rsid w:val="00BF3E94"/>
    <w:rsid w:val="00BF4B2C"/>
    <w:rsid w:val="00BF4C0A"/>
    <w:rsid w:val="00BF500C"/>
    <w:rsid w:val="00BF6076"/>
    <w:rsid w:val="00BF6083"/>
    <w:rsid w:val="00BF63C2"/>
    <w:rsid w:val="00BF69D1"/>
    <w:rsid w:val="00BF7851"/>
    <w:rsid w:val="00BF7A1B"/>
    <w:rsid w:val="00C0129A"/>
    <w:rsid w:val="00C01D0E"/>
    <w:rsid w:val="00C01D7F"/>
    <w:rsid w:val="00C01DC0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06DD0"/>
    <w:rsid w:val="00C1203D"/>
    <w:rsid w:val="00C1388B"/>
    <w:rsid w:val="00C13AD4"/>
    <w:rsid w:val="00C13CF4"/>
    <w:rsid w:val="00C13DC7"/>
    <w:rsid w:val="00C160AD"/>
    <w:rsid w:val="00C21BCD"/>
    <w:rsid w:val="00C22592"/>
    <w:rsid w:val="00C2404C"/>
    <w:rsid w:val="00C24050"/>
    <w:rsid w:val="00C2432D"/>
    <w:rsid w:val="00C24755"/>
    <w:rsid w:val="00C2489F"/>
    <w:rsid w:val="00C25152"/>
    <w:rsid w:val="00C25416"/>
    <w:rsid w:val="00C256C2"/>
    <w:rsid w:val="00C267A3"/>
    <w:rsid w:val="00C276B0"/>
    <w:rsid w:val="00C27CB5"/>
    <w:rsid w:val="00C31017"/>
    <w:rsid w:val="00C314B0"/>
    <w:rsid w:val="00C3221F"/>
    <w:rsid w:val="00C32B0C"/>
    <w:rsid w:val="00C32ECE"/>
    <w:rsid w:val="00C33410"/>
    <w:rsid w:val="00C33446"/>
    <w:rsid w:val="00C33478"/>
    <w:rsid w:val="00C34B56"/>
    <w:rsid w:val="00C356E5"/>
    <w:rsid w:val="00C36648"/>
    <w:rsid w:val="00C37681"/>
    <w:rsid w:val="00C37A04"/>
    <w:rsid w:val="00C37D19"/>
    <w:rsid w:val="00C402DD"/>
    <w:rsid w:val="00C41F3B"/>
    <w:rsid w:val="00C430C7"/>
    <w:rsid w:val="00C44A70"/>
    <w:rsid w:val="00C44ACD"/>
    <w:rsid w:val="00C4550B"/>
    <w:rsid w:val="00C4585A"/>
    <w:rsid w:val="00C45D12"/>
    <w:rsid w:val="00C4679E"/>
    <w:rsid w:val="00C47C42"/>
    <w:rsid w:val="00C47FE3"/>
    <w:rsid w:val="00C500AB"/>
    <w:rsid w:val="00C50AB3"/>
    <w:rsid w:val="00C510C9"/>
    <w:rsid w:val="00C522C4"/>
    <w:rsid w:val="00C52A82"/>
    <w:rsid w:val="00C53AE4"/>
    <w:rsid w:val="00C53B85"/>
    <w:rsid w:val="00C542B8"/>
    <w:rsid w:val="00C5632F"/>
    <w:rsid w:val="00C574D0"/>
    <w:rsid w:val="00C578B3"/>
    <w:rsid w:val="00C57B63"/>
    <w:rsid w:val="00C60798"/>
    <w:rsid w:val="00C6222E"/>
    <w:rsid w:val="00C63EB5"/>
    <w:rsid w:val="00C64A61"/>
    <w:rsid w:val="00C65BB3"/>
    <w:rsid w:val="00C65FC8"/>
    <w:rsid w:val="00C66797"/>
    <w:rsid w:val="00C67337"/>
    <w:rsid w:val="00C67B72"/>
    <w:rsid w:val="00C67C7A"/>
    <w:rsid w:val="00C704F3"/>
    <w:rsid w:val="00C70702"/>
    <w:rsid w:val="00C70C76"/>
    <w:rsid w:val="00C7153A"/>
    <w:rsid w:val="00C7158F"/>
    <w:rsid w:val="00C719BA"/>
    <w:rsid w:val="00C71CD8"/>
    <w:rsid w:val="00C72833"/>
    <w:rsid w:val="00C72BFB"/>
    <w:rsid w:val="00C7371D"/>
    <w:rsid w:val="00C739BC"/>
    <w:rsid w:val="00C73FD0"/>
    <w:rsid w:val="00C7419F"/>
    <w:rsid w:val="00C74D6B"/>
    <w:rsid w:val="00C75277"/>
    <w:rsid w:val="00C75ECD"/>
    <w:rsid w:val="00C77095"/>
    <w:rsid w:val="00C777DA"/>
    <w:rsid w:val="00C77AAE"/>
    <w:rsid w:val="00C77CF4"/>
    <w:rsid w:val="00C80142"/>
    <w:rsid w:val="00C807E7"/>
    <w:rsid w:val="00C80CF0"/>
    <w:rsid w:val="00C80F0A"/>
    <w:rsid w:val="00C819D8"/>
    <w:rsid w:val="00C81B55"/>
    <w:rsid w:val="00C834E0"/>
    <w:rsid w:val="00C84132"/>
    <w:rsid w:val="00C84690"/>
    <w:rsid w:val="00C84D08"/>
    <w:rsid w:val="00C8773C"/>
    <w:rsid w:val="00C878E4"/>
    <w:rsid w:val="00C91873"/>
    <w:rsid w:val="00C91BE7"/>
    <w:rsid w:val="00C91F25"/>
    <w:rsid w:val="00C93EEB"/>
    <w:rsid w:val="00C94709"/>
    <w:rsid w:val="00C947B2"/>
    <w:rsid w:val="00C9498C"/>
    <w:rsid w:val="00C95EEF"/>
    <w:rsid w:val="00C96126"/>
    <w:rsid w:val="00C964D1"/>
    <w:rsid w:val="00C96B7E"/>
    <w:rsid w:val="00C96C1D"/>
    <w:rsid w:val="00C96F77"/>
    <w:rsid w:val="00C97609"/>
    <w:rsid w:val="00C97B62"/>
    <w:rsid w:val="00CA0611"/>
    <w:rsid w:val="00CA11E5"/>
    <w:rsid w:val="00CA2934"/>
    <w:rsid w:val="00CA4854"/>
    <w:rsid w:val="00CA5191"/>
    <w:rsid w:val="00CA5BA5"/>
    <w:rsid w:val="00CA675A"/>
    <w:rsid w:val="00CB04CD"/>
    <w:rsid w:val="00CB0B04"/>
    <w:rsid w:val="00CB147A"/>
    <w:rsid w:val="00CB283D"/>
    <w:rsid w:val="00CB2C76"/>
    <w:rsid w:val="00CB3D80"/>
    <w:rsid w:val="00CB4F5E"/>
    <w:rsid w:val="00CB56E0"/>
    <w:rsid w:val="00CB5B00"/>
    <w:rsid w:val="00CB6478"/>
    <w:rsid w:val="00CB654B"/>
    <w:rsid w:val="00CB6A6A"/>
    <w:rsid w:val="00CB744B"/>
    <w:rsid w:val="00CB7D79"/>
    <w:rsid w:val="00CC0CE4"/>
    <w:rsid w:val="00CC2A31"/>
    <w:rsid w:val="00CC341D"/>
    <w:rsid w:val="00CC3C28"/>
    <w:rsid w:val="00CC3CD4"/>
    <w:rsid w:val="00CC3DCE"/>
    <w:rsid w:val="00CC4149"/>
    <w:rsid w:val="00CC520B"/>
    <w:rsid w:val="00CC5373"/>
    <w:rsid w:val="00CC5D31"/>
    <w:rsid w:val="00CC5D84"/>
    <w:rsid w:val="00CC5F71"/>
    <w:rsid w:val="00CC5F7A"/>
    <w:rsid w:val="00CD0C33"/>
    <w:rsid w:val="00CD0D23"/>
    <w:rsid w:val="00CD13D4"/>
    <w:rsid w:val="00CD21CB"/>
    <w:rsid w:val="00CD2306"/>
    <w:rsid w:val="00CD2685"/>
    <w:rsid w:val="00CD26F5"/>
    <w:rsid w:val="00CD3BAD"/>
    <w:rsid w:val="00CD3F1B"/>
    <w:rsid w:val="00CD3FC4"/>
    <w:rsid w:val="00CD52B8"/>
    <w:rsid w:val="00CD57A0"/>
    <w:rsid w:val="00CD647C"/>
    <w:rsid w:val="00CD6C21"/>
    <w:rsid w:val="00CD7049"/>
    <w:rsid w:val="00CD76FA"/>
    <w:rsid w:val="00CD7B9E"/>
    <w:rsid w:val="00CE0CFE"/>
    <w:rsid w:val="00CE1365"/>
    <w:rsid w:val="00CE1A65"/>
    <w:rsid w:val="00CE28AB"/>
    <w:rsid w:val="00CE2A27"/>
    <w:rsid w:val="00CE2C41"/>
    <w:rsid w:val="00CE3721"/>
    <w:rsid w:val="00CE3775"/>
    <w:rsid w:val="00CE38E4"/>
    <w:rsid w:val="00CE3CA8"/>
    <w:rsid w:val="00CE56F3"/>
    <w:rsid w:val="00CE6116"/>
    <w:rsid w:val="00CE653C"/>
    <w:rsid w:val="00CE7368"/>
    <w:rsid w:val="00CE73A0"/>
    <w:rsid w:val="00CE74F2"/>
    <w:rsid w:val="00CE7582"/>
    <w:rsid w:val="00CE776D"/>
    <w:rsid w:val="00CF0649"/>
    <w:rsid w:val="00CF0EBC"/>
    <w:rsid w:val="00CF23B9"/>
    <w:rsid w:val="00CF26EE"/>
    <w:rsid w:val="00CF26F8"/>
    <w:rsid w:val="00CF41A2"/>
    <w:rsid w:val="00CF43D8"/>
    <w:rsid w:val="00CF450C"/>
    <w:rsid w:val="00CF4C8B"/>
    <w:rsid w:val="00CF51F0"/>
    <w:rsid w:val="00CF5454"/>
    <w:rsid w:val="00CF5939"/>
    <w:rsid w:val="00CF61DB"/>
    <w:rsid w:val="00CF7345"/>
    <w:rsid w:val="00D000AE"/>
    <w:rsid w:val="00D019AA"/>
    <w:rsid w:val="00D0239F"/>
    <w:rsid w:val="00D03BBA"/>
    <w:rsid w:val="00D068E1"/>
    <w:rsid w:val="00D06B39"/>
    <w:rsid w:val="00D0728E"/>
    <w:rsid w:val="00D07345"/>
    <w:rsid w:val="00D078D0"/>
    <w:rsid w:val="00D0792C"/>
    <w:rsid w:val="00D10CAE"/>
    <w:rsid w:val="00D10F09"/>
    <w:rsid w:val="00D1199A"/>
    <w:rsid w:val="00D12192"/>
    <w:rsid w:val="00D14015"/>
    <w:rsid w:val="00D15442"/>
    <w:rsid w:val="00D16C70"/>
    <w:rsid w:val="00D16EFA"/>
    <w:rsid w:val="00D17EBD"/>
    <w:rsid w:val="00D2045E"/>
    <w:rsid w:val="00D2140C"/>
    <w:rsid w:val="00D21C39"/>
    <w:rsid w:val="00D21D8D"/>
    <w:rsid w:val="00D22B17"/>
    <w:rsid w:val="00D22D49"/>
    <w:rsid w:val="00D250BE"/>
    <w:rsid w:val="00D2607C"/>
    <w:rsid w:val="00D26CA4"/>
    <w:rsid w:val="00D26CA6"/>
    <w:rsid w:val="00D30141"/>
    <w:rsid w:val="00D30449"/>
    <w:rsid w:val="00D326B7"/>
    <w:rsid w:val="00D32C4D"/>
    <w:rsid w:val="00D32FC7"/>
    <w:rsid w:val="00D33E91"/>
    <w:rsid w:val="00D34865"/>
    <w:rsid w:val="00D35829"/>
    <w:rsid w:val="00D3588A"/>
    <w:rsid w:val="00D36827"/>
    <w:rsid w:val="00D36BF0"/>
    <w:rsid w:val="00D36CE8"/>
    <w:rsid w:val="00D37290"/>
    <w:rsid w:val="00D37583"/>
    <w:rsid w:val="00D3778B"/>
    <w:rsid w:val="00D406F4"/>
    <w:rsid w:val="00D43340"/>
    <w:rsid w:val="00D4376F"/>
    <w:rsid w:val="00D43B89"/>
    <w:rsid w:val="00D448C1"/>
    <w:rsid w:val="00D4554D"/>
    <w:rsid w:val="00D46084"/>
    <w:rsid w:val="00D46766"/>
    <w:rsid w:val="00D47E2F"/>
    <w:rsid w:val="00D517F2"/>
    <w:rsid w:val="00D52882"/>
    <w:rsid w:val="00D530C0"/>
    <w:rsid w:val="00D542BD"/>
    <w:rsid w:val="00D55DD2"/>
    <w:rsid w:val="00D567E5"/>
    <w:rsid w:val="00D56887"/>
    <w:rsid w:val="00D57DF5"/>
    <w:rsid w:val="00D60697"/>
    <w:rsid w:val="00D607D1"/>
    <w:rsid w:val="00D612B8"/>
    <w:rsid w:val="00D61EAC"/>
    <w:rsid w:val="00D623E8"/>
    <w:rsid w:val="00D63417"/>
    <w:rsid w:val="00D64EE5"/>
    <w:rsid w:val="00D64F8A"/>
    <w:rsid w:val="00D65B33"/>
    <w:rsid w:val="00D65B6F"/>
    <w:rsid w:val="00D66F5D"/>
    <w:rsid w:val="00D67534"/>
    <w:rsid w:val="00D6779E"/>
    <w:rsid w:val="00D67A0E"/>
    <w:rsid w:val="00D70723"/>
    <w:rsid w:val="00D70995"/>
    <w:rsid w:val="00D7160A"/>
    <w:rsid w:val="00D71D1D"/>
    <w:rsid w:val="00D728ED"/>
    <w:rsid w:val="00D7345B"/>
    <w:rsid w:val="00D745D8"/>
    <w:rsid w:val="00D74A61"/>
    <w:rsid w:val="00D7610E"/>
    <w:rsid w:val="00D761B0"/>
    <w:rsid w:val="00D80C86"/>
    <w:rsid w:val="00D80DB3"/>
    <w:rsid w:val="00D80DCE"/>
    <w:rsid w:val="00D81168"/>
    <w:rsid w:val="00D81F43"/>
    <w:rsid w:val="00D83136"/>
    <w:rsid w:val="00D83910"/>
    <w:rsid w:val="00D853FA"/>
    <w:rsid w:val="00D85AC8"/>
    <w:rsid w:val="00D85B5C"/>
    <w:rsid w:val="00D87115"/>
    <w:rsid w:val="00D877D1"/>
    <w:rsid w:val="00D87A53"/>
    <w:rsid w:val="00D9055F"/>
    <w:rsid w:val="00D90723"/>
    <w:rsid w:val="00D9199A"/>
    <w:rsid w:val="00D92613"/>
    <w:rsid w:val="00D934CF"/>
    <w:rsid w:val="00D94FF2"/>
    <w:rsid w:val="00D95746"/>
    <w:rsid w:val="00D95967"/>
    <w:rsid w:val="00D961D5"/>
    <w:rsid w:val="00D96DBA"/>
    <w:rsid w:val="00D97E93"/>
    <w:rsid w:val="00DA001A"/>
    <w:rsid w:val="00DA0207"/>
    <w:rsid w:val="00DA0285"/>
    <w:rsid w:val="00DA03C2"/>
    <w:rsid w:val="00DA15B6"/>
    <w:rsid w:val="00DA1BE3"/>
    <w:rsid w:val="00DA25AD"/>
    <w:rsid w:val="00DA4B11"/>
    <w:rsid w:val="00DA503C"/>
    <w:rsid w:val="00DA545A"/>
    <w:rsid w:val="00DA59A9"/>
    <w:rsid w:val="00DA6EB8"/>
    <w:rsid w:val="00DA6F17"/>
    <w:rsid w:val="00DA7CD3"/>
    <w:rsid w:val="00DB03F5"/>
    <w:rsid w:val="00DB0F69"/>
    <w:rsid w:val="00DB1221"/>
    <w:rsid w:val="00DB25BB"/>
    <w:rsid w:val="00DB2F53"/>
    <w:rsid w:val="00DB2FD0"/>
    <w:rsid w:val="00DB40B3"/>
    <w:rsid w:val="00DB4566"/>
    <w:rsid w:val="00DB468D"/>
    <w:rsid w:val="00DB5BD8"/>
    <w:rsid w:val="00DB5E84"/>
    <w:rsid w:val="00DB68A4"/>
    <w:rsid w:val="00DB6A73"/>
    <w:rsid w:val="00DB6AE8"/>
    <w:rsid w:val="00DB6C8D"/>
    <w:rsid w:val="00DB789E"/>
    <w:rsid w:val="00DC13A4"/>
    <w:rsid w:val="00DC38D9"/>
    <w:rsid w:val="00DC3B89"/>
    <w:rsid w:val="00DC53CD"/>
    <w:rsid w:val="00DC5F20"/>
    <w:rsid w:val="00DC6ABA"/>
    <w:rsid w:val="00DD0149"/>
    <w:rsid w:val="00DD05C7"/>
    <w:rsid w:val="00DD0731"/>
    <w:rsid w:val="00DD2623"/>
    <w:rsid w:val="00DD26DC"/>
    <w:rsid w:val="00DD4CBE"/>
    <w:rsid w:val="00DD571A"/>
    <w:rsid w:val="00DD5843"/>
    <w:rsid w:val="00DD6278"/>
    <w:rsid w:val="00DE1206"/>
    <w:rsid w:val="00DE3921"/>
    <w:rsid w:val="00DE3F88"/>
    <w:rsid w:val="00DE4D49"/>
    <w:rsid w:val="00DE4F0C"/>
    <w:rsid w:val="00DE546A"/>
    <w:rsid w:val="00DE559B"/>
    <w:rsid w:val="00DE55F4"/>
    <w:rsid w:val="00DE583F"/>
    <w:rsid w:val="00DE64D9"/>
    <w:rsid w:val="00DE6E92"/>
    <w:rsid w:val="00DE7166"/>
    <w:rsid w:val="00DE750D"/>
    <w:rsid w:val="00DE7FB4"/>
    <w:rsid w:val="00DF0E3E"/>
    <w:rsid w:val="00DF19F8"/>
    <w:rsid w:val="00DF2EEA"/>
    <w:rsid w:val="00DF3EAA"/>
    <w:rsid w:val="00DF3FC2"/>
    <w:rsid w:val="00DF4057"/>
    <w:rsid w:val="00DF4410"/>
    <w:rsid w:val="00DF4E41"/>
    <w:rsid w:val="00DF60ED"/>
    <w:rsid w:val="00DF6B10"/>
    <w:rsid w:val="00DF6CF3"/>
    <w:rsid w:val="00DF7BE3"/>
    <w:rsid w:val="00E00605"/>
    <w:rsid w:val="00E014AE"/>
    <w:rsid w:val="00E01ABB"/>
    <w:rsid w:val="00E01F54"/>
    <w:rsid w:val="00E0205D"/>
    <w:rsid w:val="00E026E6"/>
    <w:rsid w:val="00E028DC"/>
    <w:rsid w:val="00E039FD"/>
    <w:rsid w:val="00E04012"/>
    <w:rsid w:val="00E05165"/>
    <w:rsid w:val="00E0568C"/>
    <w:rsid w:val="00E05A6E"/>
    <w:rsid w:val="00E05D0C"/>
    <w:rsid w:val="00E0694C"/>
    <w:rsid w:val="00E06A0E"/>
    <w:rsid w:val="00E06EF4"/>
    <w:rsid w:val="00E06FA9"/>
    <w:rsid w:val="00E0777A"/>
    <w:rsid w:val="00E07CC3"/>
    <w:rsid w:val="00E07E94"/>
    <w:rsid w:val="00E112C1"/>
    <w:rsid w:val="00E1245C"/>
    <w:rsid w:val="00E12E89"/>
    <w:rsid w:val="00E1395C"/>
    <w:rsid w:val="00E141B4"/>
    <w:rsid w:val="00E14410"/>
    <w:rsid w:val="00E15232"/>
    <w:rsid w:val="00E15298"/>
    <w:rsid w:val="00E157AB"/>
    <w:rsid w:val="00E158BB"/>
    <w:rsid w:val="00E15FEE"/>
    <w:rsid w:val="00E16875"/>
    <w:rsid w:val="00E16A08"/>
    <w:rsid w:val="00E2036B"/>
    <w:rsid w:val="00E20661"/>
    <w:rsid w:val="00E21F27"/>
    <w:rsid w:val="00E227C8"/>
    <w:rsid w:val="00E22C45"/>
    <w:rsid w:val="00E22E21"/>
    <w:rsid w:val="00E236CA"/>
    <w:rsid w:val="00E238EB"/>
    <w:rsid w:val="00E23AFC"/>
    <w:rsid w:val="00E2475E"/>
    <w:rsid w:val="00E249D6"/>
    <w:rsid w:val="00E254CC"/>
    <w:rsid w:val="00E256DB"/>
    <w:rsid w:val="00E259DF"/>
    <w:rsid w:val="00E25E67"/>
    <w:rsid w:val="00E2616D"/>
    <w:rsid w:val="00E26243"/>
    <w:rsid w:val="00E262CE"/>
    <w:rsid w:val="00E263C8"/>
    <w:rsid w:val="00E26F07"/>
    <w:rsid w:val="00E271AD"/>
    <w:rsid w:val="00E27E97"/>
    <w:rsid w:val="00E30F18"/>
    <w:rsid w:val="00E3140A"/>
    <w:rsid w:val="00E318CD"/>
    <w:rsid w:val="00E31D6F"/>
    <w:rsid w:val="00E31D92"/>
    <w:rsid w:val="00E35B18"/>
    <w:rsid w:val="00E35C37"/>
    <w:rsid w:val="00E35D97"/>
    <w:rsid w:val="00E37174"/>
    <w:rsid w:val="00E37554"/>
    <w:rsid w:val="00E37683"/>
    <w:rsid w:val="00E37CB8"/>
    <w:rsid w:val="00E409AB"/>
    <w:rsid w:val="00E40B3F"/>
    <w:rsid w:val="00E413B2"/>
    <w:rsid w:val="00E41901"/>
    <w:rsid w:val="00E41D03"/>
    <w:rsid w:val="00E41FC8"/>
    <w:rsid w:val="00E4439D"/>
    <w:rsid w:val="00E45215"/>
    <w:rsid w:val="00E4552D"/>
    <w:rsid w:val="00E45632"/>
    <w:rsid w:val="00E46B69"/>
    <w:rsid w:val="00E4732C"/>
    <w:rsid w:val="00E51005"/>
    <w:rsid w:val="00E51650"/>
    <w:rsid w:val="00E52454"/>
    <w:rsid w:val="00E524A1"/>
    <w:rsid w:val="00E52BCB"/>
    <w:rsid w:val="00E52F5A"/>
    <w:rsid w:val="00E530B8"/>
    <w:rsid w:val="00E5338D"/>
    <w:rsid w:val="00E53428"/>
    <w:rsid w:val="00E5583C"/>
    <w:rsid w:val="00E55C06"/>
    <w:rsid w:val="00E56087"/>
    <w:rsid w:val="00E566DA"/>
    <w:rsid w:val="00E6149C"/>
    <w:rsid w:val="00E63186"/>
    <w:rsid w:val="00E634B2"/>
    <w:rsid w:val="00E63755"/>
    <w:rsid w:val="00E64034"/>
    <w:rsid w:val="00E65C29"/>
    <w:rsid w:val="00E65D78"/>
    <w:rsid w:val="00E666F3"/>
    <w:rsid w:val="00E669A2"/>
    <w:rsid w:val="00E66CBE"/>
    <w:rsid w:val="00E66CF2"/>
    <w:rsid w:val="00E67E80"/>
    <w:rsid w:val="00E71F8A"/>
    <w:rsid w:val="00E73EBC"/>
    <w:rsid w:val="00E74050"/>
    <w:rsid w:val="00E74260"/>
    <w:rsid w:val="00E758FF"/>
    <w:rsid w:val="00E759B2"/>
    <w:rsid w:val="00E75EF9"/>
    <w:rsid w:val="00E76398"/>
    <w:rsid w:val="00E769F8"/>
    <w:rsid w:val="00E778D2"/>
    <w:rsid w:val="00E779AC"/>
    <w:rsid w:val="00E77E85"/>
    <w:rsid w:val="00E77F26"/>
    <w:rsid w:val="00E81A72"/>
    <w:rsid w:val="00E82838"/>
    <w:rsid w:val="00E828C0"/>
    <w:rsid w:val="00E82C9C"/>
    <w:rsid w:val="00E84F43"/>
    <w:rsid w:val="00E85B55"/>
    <w:rsid w:val="00E85E52"/>
    <w:rsid w:val="00E8767A"/>
    <w:rsid w:val="00E87D7C"/>
    <w:rsid w:val="00E9062C"/>
    <w:rsid w:val="00E90808"/>
    <w:rsid w:val="00E91622"/>
    <w:rsid w:val="00E91653"/>
    <w:rsid w:val="00E91D2F"/>
    <w:rsid w:val="00E91E30"/>
    <w:rsid w:val="00E92700"/>
    <w:rsid w:val="00E92B46"/>
    <w:rsid w:val="00E93043"/>
    <w:rsid w:val="00E956CA"/>
    <w:rsid w:val="00E9596A"/>
    <w:rsid w:val="00E964C2"/>
    <w:rsid w:val="00E96A86"/>
    <w:rsid w:val="00E97E37"/>
    <w:rsid w:val="00EA0109"/>
    <w:rsid w:val="00EA0A6F"/>
    <w:rsid w:val="00EA1A74"/>
    <w:rsid w:val="00EA1E8B"/>
    <w:rsid w:val="00EA20BC"/>
    <w:rsid w:val="00EA2380"/>
    <w:rsid w:val="00EA2EB4"/>
    <w:rsid w:val="00EA3619"/>
    <w:rsid w:val="00EA3A07"/>
    <w:rsid w:val="00EA3BF9"/>
    <w:rsid w:val="00EA4DD6"/>
    <w:rsid w:val="00EA593C"/>
    <w:rsid w:val="00EA5A9C"/>
    <w:rsid w:val="00EA64A6"/>
    <w:rsid w:val="00EA7439"/>
    <w:rsid w:val="00EA761B"/>
    <w:rsid w:val="00EA7783"/>
    <w:rsid w:val="00EA7B5E"/>
    <w:rsid w:val="00EA7E6F"/>
    <w:rsid w:val="00EB1169"/>
    <w:rsid w:val="00EB18C9"/>
    <w:rsid w:val="00EB1938"/>
    <w:rsid w:val="00EB1F6B"/>
    <w:rsid w:val="00EB204C"/>
    <w:rsid w:val="00EB33B8"/>
    <w:rsid w:val="00EB4AA2"/>
    <w:rsid w:val="00EB4FE0"/>
    <w:rsid w:val="00EB60CF"/>
    <w:rsid w:val="00EB6F8E"/>
    <w:rsid w:val="00EB7FE5"/>
    <w:rsid w:val="00EC015F"/>
    <w:rsid w:val="00EC056B"/>
    <w:rsid w:val="00EC07BB"/>
    <w:rsid w:val="00EC3633"/>
    <w:rsid w:val="00EC3E1E"/>
    <w:rsid w:val="00EC4065"/>
    <w:rsid w:val="00EC5870"/>
    <w:rsid w:val="00EC5D94"/>
    <w:rsid w:val="00EC6B9D"/>
    <w:rsid w:val="00EC73A5"/>
    <w:rsid w:val="00EC76A1"/>
    <w:rsid w:val="00ED0D6F"/>
    <w:rsid w:val="00ED1719"/>
    <w:rsid w:val="00ED1735"/>
    <w:rsid w:val="00ED1B0B"/>
    <w:rsid w:val="00ED1F93"/>
    <w:rsid w:val="00ED2016"/>
    <w:rsid w:val="00ED2BEA"/>
    <w:rsid w:val="00ED2CE6"/>
    <w:rsid w:val="00ED3D84"/>
    <w:rsid w:val="00ED4119"/>
    <w:rsid w:val="00ED445E"/>
    <w:rsid w:val="00ED4BAC"/>
    <w:rsid w:val="00ED78F8"/>
    <w:rsid w:val="00EE06C7"/>
    <w:rsid w:val="00EE0FB1"/>
    <w:rsid w:val="00EE15F9"/>
    <w:rsid w:val="00EE3AF2"/>
    <w:rsid w:val="00EE58BF"/>
    <w:rsid w:val="00EE64DC"/>
    <w:rsid w:val="00EE66B6"/>
    <w:rsid w:val="00EF0B5D"/>
    <w:rsid w:val="00EF1F74"/>
    <w:rsid w:val="00EF34F2"/>
    <w:rsid w:val="00EF35DC"/>
    <w:rsid w:val="00EF3891"/>
    <w:rsid w:val="00EF398B"/>
    <w:rsid w:val="00EF3D5E"/>
    <w:rsid w:val="00EF494F"/>
    <w:rsid w:val="00EF4C5C"/>
    <w:rsid w:val="00EF5E59"/>
    <w:rsid w:val="00EF6226"/>
    <w:rsid w:val="00EF6245"/>
    <w:rsid w:val="00EF62CF"/>
    <w:rsid w:val="00EF6706"/>
    <w:rsid w:val="00EF6B42"/>
    <w:rsid w:val="00EF752C"/>
    <w:rsid w:val="00EF7B0A"/>
    <w:rsid w:val="00EF7E02"/>
    <w:rsid w:val="00F00524"/>
    <w:rsid w:val="00F01804"/>
    <w:rsid w:val="00F01B01"/>
    <w:rsid w:val="00F02481"/>
    <w:rsid w:val="00F02AA8"/>
    <w:rsid w:val="00F02F19"/>
    <w:rsid w:val="00F03175"/>
    <w:rsid w:val="00F05A1C"/>
    <w:rsid w:val="00F05B6F"/>
    <w:rsid w:val="00F0718B"/>
    <w:rsid w:val="00F07AC6"/>
    <w:rsid w:val="00F07FDC"/>
    <w:rsid w:val="00F114E6"/>
    <w:rsid w:val="00F1207D"/>
    <w:rsid w:val="00F12D30"/>
    <w:rsid w:val="00F130C2"/>
    <w:rsid w:val="00F13400"/>
    <w:rsid w:val="00F13626"/>
    <w:rsid w:val="00F159D1"/>
    <w:rsid w:val="00F15FC2"/>
    <w:rsid w:val="00F16E9B"/>
    <w:rsid w:val="00F16EFC"/>
    <w:rsid w:val="00F16F32"/>
    <w:rsid w:val="00F16F66"/>
    <w:rsid w:val="00F170CE"/>
    <w:rsid w:val="00F20E7B"/>
    <w:rsid w:val="00F20F58"/>
    <w:rsid w:val="00F218CE"/>
    <w:rsid w:val="00F22E97"/>
    <w:rsid w:val="00F2418F"/>
    <w:rsid w:val="00F2425F"/>
    <w:rsid w:val="00F25090"/>
    <w:rsid w:val="00F252A3"/>
    <w:rsid w:val="00F26A69"/>
    <w:rsid w:val="00F272D0"/>
    <w:rsid w:val="00F273C1"/>
    <w:rsid w:val="00F27A44"/>
    <w:rsid w:val="00F30129"/>
    <w:rsid w:val="00F3042F"/>
    <w:rsid w:val="00F30447"/>
    <w:rsid w:val="00F30A6D"/>
    <w:rsid w:val="00F30F4C"/>
    <w:rsid w:val="00F31BC4"/>
    <w:rsid w:val="00F322AC"/>
    <w:rsid w:val="00F3251C"/>
    <w:rsid w:val="00F33080"/>
    <w:rsid w:val="00F33C3F"/>
    <w:rsid w:val="00F34192"/>
    <w:rsid w:val="00F3453F"/>
    <w:rsid w:val="00F35EF0"/>
    <w:rsid w:val="00F3619A"/>
    <w:rsid w:val="00F36CA7"/>
    <w:rsid w:val="00F404B4"/>
    <w:rsid w:val="00F40660"/>
    <w:rsid w:val="00F4111D"/>
    <w:rsid w:val="00F41203"/>
    <w:rsid w:val="00F41A3D"/>
    <w:rsid w:val="00F4248D"/>
    <w:rsid w:val="00F4271B"/>
    <w:rsid w:val="00F42C40"/>
    <w:rsid w:val="00F442DE"/>
    <w:rsid w:val="00F45FC7"/>
    <w:rsid w:val="00F462A2"/>
    <w:rsid w:val="00F50FA3"/>
    <w:rsid w:val="00F515A2"/>
    <w:rsid w:val="00F526E9"/>
    <w:rsid w:val="00F52FE4"/>
    <w:rsid w:val="00F5346F"/>
    <w:rsid w:val="00F54640"/>
    <w:rsid w:val="00F5469D"/>
    <w:rsid w:val="00F55023"/>
    <w:rsid w:val="00F55277"/>
    <w:rsid w:val="00F5579C"/>
    <w:rsid w:val="00F567E9"/>
    <w:rsid w:val="00F57E82"/>
    <w:rsid w:val="00F57FA3"/>
    <w:rsid w:val="00F618B2"/>
    <w:rsid w:val="00F61FD0"/>
    <w:rsid w:val="00F62170"/>
    <w:rsid w:val="00F62883"/>
    <w:rsid w:val="00F62FC4"/>
    <w:rsid w:val="00F6308C"/>
    <w:rsid w:val="00F632D0"/>
    <w:rsid w:val="00F63AFD"/>
    <w:rsid w:val="00F64002"/>
    <w:rsid w:val="00F646B4"/>
    <w:rsid w:val="00F64F74"/>
    <w:rsid w:val="00F65269"/>
    <w:rsid w:val="00F652AD"/>
    <w:rsid w:val="00F66007"/>
    <w:rsid w:val="00F679AF"/>
    <w:rsid w:val="00F700B9"/>
    <w:rsid w:val="00F708B4"/>
    <w:rsid w:val="00F71A20"/>
    <w:rsid w:val="00F71ADD"/>
    <w:rsid w:val="00F724A6"/>
    <w:rsid w:val="00F73898"/>
    <w:rsid w:val="00F73AC6"/>
    <w:rsid w:val="00F7608B"/>
    <w:rsid w:val="00F76D0D"/>
    <w:rsid w:val="00F76F92"/>
    <w:rsid w:val="00F77AE8"/>
    <w:rsid w:val="00F8145F"/>
    <w:rsid w:val="00F814E0"/>
    <w:rsid w:val="00F81B85"/>
    <w:rsid w:val="00F820F5"/>
    <w:rsid w:val="00F838FC"/>
    <w:rsid w:val="00F84E48"/>
    <w:rsid w:val="00F851C2"/>
    <w:rsid w:val="00F8531C"/>
    <w:rsid w:val="00F8560D"/>
    <w:rsid w:val="00F867EF"/>
    <w:rsid w:val="00F86868"/>
    <w:rsid w:val="00F86B6F"/>
    <w:rsid w:val="00F86D35"/>
    <w:rsid w:val="00F9056F"/>
    <w:rsid w:val="00F91035"/>
    <w:rsid w:val="00F919CE"/>
    <w:rsid w:val="00F92042"/>
    <w:rsid w:val="00F92090"/>
    <w:rsid w:val="00F924FC"/>
    <w:rsid w:val="00F9267D"/>
    <w:rsid w:val="00F929C5"/>
    <w:rsid w:val="00F93253"/>
    <w:rsid w:val="00F933E4"/>
    <w:rsid w:val="00F94541"/>
    <w:rsid w:val="00F96C97"/>
    <w:rsid w:val="00F96CAD"/>
    <w:rsid w:val="00F97115"/>
    <w:rsid w:val="00F97204"/>
    <w:rsid w:val="00F97A4C"/>
    <w:rsid w:val="00FA0D40"/>
    <w:rsid w:val="00FA1692"/>
    <w:rsid w:val="00FA17AA"/>
    <w:rsid w:val="00FA1DE1"/>
    <w:rsid w:val="00FA203D"/>
    <w:rsid w:val="00FA20BF"/>
    <w:rsid w:val="00FA2925"/>
    <w:rsid w:val="00FA2A04"/>
    <w:rsid w:val="00FA37EE"/>
    <w:rsid w:val="00FA3A10"/>
    <w:rsid w:val="00FA5C0A"/>
    <w:rsid w:val="00FA7990"/>
    <w:rsid w:val="00FA7F79"/>
    <w:rsid w:val="00FA7FCC"/>
    <w:rsid w:val="00FB1A44"/>
    <w:rsid w:val="00FB1D8B"/>
    <w:rsid w:val="00FB1F53"/>
    <w:rsid w:val="00FB2536"/>
    <w:rsid w:val="00FB2E4D"/>
    <w:rsid w:val="00FB394E"/>
    <w:rsid w:val="00FB39D0"/>
    <w:rsid w:val="00FB3DF5"/>
    <w:rsid w:val="00FB3EC2"/>
    <w:rsid w:val="00FB42AD"/>
    <w:rsid w:val="00FB49A5"/>
    <w:rsid w:val="00FB49F5"/>
    <w:rsid w:val="00FB4ECA"/>
    <w:rsid w:val="00FB6435"/>
    <w:rsid w:val="00FB6944"/>
    <w:rsid w:val="00FB7D0C"/>
    <w:rsid w:val="00FB7F21"/>
    <w:rsid w:val="00FC040C"/>
    <w:rsid w:val="00FC0A17"/>
    <w:rsid w:val="00FC14DB"/>
    <w:rsid w:val="00FC1A49"/>
    <w:rsid w:val="00FC1E06"/>
    <w:rsid w:val="00FC2A58"/>
    <w:rsid w:val="00FC2E18"/>
    <w:rsid w:val="00FC2FA7"/>
    <w:rsid w:val="00FC3DFA"/>
    <w:rsid w:val="00FC530C"/>
    <w:rsid w:val="00FC53AC"/>
    <w:rsid w:val="00FC53B5"/>
    <w:rsid w:val="00FC5E16"/>
    <w:rsid w:val="00FD03EA"/>
    <w:rsid w:val="00FD06C8"/>
    <w:rsid w:val="00FD23A5"/>
    <w:rsid w:val="00FD2D6D"/>
    <w:rsid w:val="00FD2E56"/>
    <w:rsid w:val="00FD2E85"/>
    <w:rsid w:val="00FD3960"/>
    <w:rsid w:val="00FD3F07"/>
    <w:rsid w:val="00FD3FF2"/>
    <w:rsid w:val="00FD4CB2"/>
    <w:rsid w:val="00FD4F5F"/>
    <w:rsid w:val="00FD60A5"/>
    <w:rsid w:val="00FD6FCB"/>
    <w:rsid w:val="00FD7B2B"/>
    <w:rsid w:val="00FE1E63"/>
    <w:rsid w:val="00FE2DE8"/>
    <w:rsid w:val="00FE347E"/>
    <w:rsid w:val="00FE390B"/>
    <w:rsid w:val="00FE4E15"/>
    <w:rsid w:val="00FE52D7"/>
    <w:rsid w:val="00FE5505"/>
    <w:rsid w:val="00FE5A5A"/>
    <w:rsid w:val="00FE656E"/>
    <w:rsid w:val="00FE6618"/>
    <w:rsid w:val="00FE6A7E"/>
    <w:rsid w:val="00FE75A9"/>
    <w:rsid w:val="00FF0938"/>
    <w:rsid w:val="00FF320E"/>
    <w:rsid w:val="00FF468F"/>
    <w:rsid w:val="00FF4B5B"/>
    <w:rsid w:val="00FF4F68"/>
    <w:rsid w:val="00FF4F94"/>
    <w:rsid w:val="00FF56A9"/>
    <w:rsid w:val="00FF5A41"/>
    <w:rsid w:val="00FF5E23"/>
    <w:rsid w:val="00FF5EA7"/>
    <w:rsid w:val="00FF5F76"/>
    <w:rsid w:val="00FF694B"/>
    <w:rsid w:val="00FF7A66"/>
    <w:rsid w:val="00FF7C64"/>
    <w:rsid w:val="077B6405"/>
    <w:rsid w:val="2288169E"/>
    <w:rsid w:val="29760922"/>
    <w:rsid w:val="2B11D983"/>
    <w:rsid w:val="2C6220C3"/>
    <w:rsid w:val="32BF24F2"/>
    <w:rsid w:val="3356F18D"/>
    <w:rsid w:val="3872C931"/>
    <w:rsid w:val="399AFE12"/>
    <w:rsid w:val="3A95D9C8"/>
    <w:rsid w:val="3EF670A6"/>
    <w:rsid w:val="3F8E9832"/>
    <w:rsid w:val="41E1ACCC"/>
    <w:rsid w:val="434C9A02"/>
    <w:rsid w:val="46378920"/>
    <w:rsid w:val="4E14E370"/>
    <w:rsid w:val="4F469A95"/>
    <w:rsid w:val="50EB6E42"/>
    <w:rsid w:val="58C5C397"/>
    <w:rsid w:val="5A2638D8"/>
    <w:rsid w:val="5B43672F"/>
    <w:rsid w:val="616A9582"/>
    <w:rsid w:val="68CE044C"/>
    <w:rsid w:val="6939BA9D"/>
    <w:rsid w:val="694C8015"/>
    <w:rsid w:val="69F6CE3B"/>
    <w:rsid w:val="6C9FEB96"/>
    <w:rsid w:val="6D2A5658"/>
    <w:rsid w:val="6DC5D6F1"/>
    <w:rsid w:val="7011E303"/>
    <w:rsid w:val="738EA0B9"/>
    <w:rsid w:val="7AA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23261"/>
  <w15:docId w15:val="{A7258AFC-5DE4-4A1A-B75F-0C3F397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1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116"/>
    <w:pPr>
      <w:spacing w:line="240" w:lineRule="auto"/>
    </w:pPr>
    <w:rPr>
      <w:rFonts w:ascii="Arial" w:hAnsi="Arial"/>
      <w:color w:val="auto"/>
      <w:sz w:val="21"/>
      <w:szCs w:val="21"/>
      <w:lang w:val="sv-SE" w:eastAsia="sv-SE"/>
    </w:rPr>
  </w:style>
  <w:style w:type="paragraph" w:styleId="Rubrik1">
    <w:name w:val="heading 1"/>
    <w:aliases w:val="Dokumenttitel"/>
    <w:basedOn w:val="Normal"/>
    <w:next w:val="Normal"/>
    <w:link w:val="Rubrik1Char"/>
    <w:uiPriority w:val="1"/>
    <w:qFormat/>
    <w:rsid w:val="009A020A"/>
    <w:pPr>
      <w:keepNext/>
      <w:spacing w:before="400" w:after="240"/>
      <w:outlineLvl w:val="0"/>
    </w:pPr>
    <w:rPr>
      <w:rFonts w:asciiTheme="majorHAnsi" w:eastAsiaTheme="majorEastAsia" w:hAnsiTheme="majorHAnsi" w:cs="Arial"/>
      <w:b/>
      <w:bCs/>
      <w:sz w:val="36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1"/>
    <w:qFormat/>
    <w:rsid w:val="0042352F"/>
    <w:pPr>
      <w:keepNext/>
      <w:spacing w:before="400" w:after="60" w:line="286" w:lineRule="atLeast"/>
      <w:outlineLvl w:val="1"/>
    </w:pPr>
    <w:rPr>
      <w:rFonts w:asciiTheme="majorHAnsi" w:eastAsiaTheme="majorEastAsia" w:hAnsiTheme="majorHAnsi" w:cs="Arial"/>
      <w:b/>
      <w:bCs/>
      <w:sz w:val="28"/>
      <w:szCs w:val="44"/>
      <w:lang w:eastAsia="en-US"/>
    </w:rPr>
  </w:style>
  <w:style w:type="paragraph" w:styleId="Rubrik3">
    <w:name w:val="heading 3"/>
    <w:basedOn w:val="Normal"/>
    <w:next w:val="Normal"/>
    <w:link w:val="Rubrik3Char"/>
    <w:uiPriority w:val="1"/>
    <w:qFormat/>
    <w:rsid w:val="0042352F"/>
    <w:pPr>
      <w:keepNext/>
      <w:spacing w:before="300" w:after="60" w:line="260" w:lineRule="atLeast"/>
      <w:outlineLvl w:val="2"/>
    </w:pPr>
    <w:rPr>
      <w:rFonts w:asciiTheme="majorHAnsi" w:eastAsiaTheme="majorEastAsia" w:hAnsiTheme="majorHAnsi" w:cs="Arial"/>
      <w:bCs/>
      <w:color w:val="000000" w:themeColor="text1"/>
      <w:sz w:val="24"/>
      <w:szCs w:val="34"/>
      <w:lang w:eastAsia="en-US"/>
    </w:rPr>
  </w:style>
  <w:style w:type="paragraph" w:styleId="Rubrik4">
    <w:name w:val="heading 4"/>
    <w:basedOn w:val="Normal"/>
    <w:next w:val="Normal"/>
    <w:link w:val="Rubrik4Char"/>
    <w:uiPriority w:val="99"/>
    <w:semiHidden/>
    <w:rsid w:val="00513E1B"/>
    <w:pPr>
      <w:keepNext/>
      <w:spacing w:before="240" w:after="60" w:line="260" w:lineRule="atLeast"/>
      <w:outlineLvl w:val="3"/>
    </w:pPr>
    <w:rPr>
      <w:rFonts w:asciiTheme="majorHAnsi" w:hAnsiTheme="majorHAnsi"/>
      <w:b/>
      <w:bCs/>
      <w:iCs/>
      <w:color w:val="000000" w:themeColor="tex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513E1B"/>
    <w:pPr>
      <w:keepNext/>
      <w:spacing w:before="240" w:line="260" w:lineRule="atLeast"/>
      <w:outlineLvl w:val="4"/>
    </w:pPr>
    <w:rPr>
      <w:rFonts w:asciiTheme="minorHAnsi" w:hAnsiTheme="minorHAnsi"/>
      <w:b/>
      <w:color w:val="000000" w:themeColor="text1"/>
      <w:sz w:val="20"/>
      <w:szCs w:val="24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AA1834"/>
    <w:pPr>
      <w:keepNext/>
      <w:spacing w:before="240" w:line="260" w:lineRule="atLeast"/>
      <w:outlineLvl w:val="5"/>
    </w:pPr>
    <w:rPr>
      <w:rFonts w:asciiTheme="minorHAnsi" w:hAnsiTheme="minorHAnsi"/>
      <w:i/>
      <w:iCs/>
      <w:color w:val="000000" w:themeColor="text1"/>
      <w:sz w:val="20"/>
      <w:szCs w:val="20"/>
      <w:lang w:eastAsia="en-US"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Dokumenttitel Char"/>
    <w:link w:val="Rubrik1"/>
    <w:uiPriority w:val="1"/>
    <w:rsid w:val="009A020A"/>
    <w:rPr>
      <w:rFonts w:asciiTheme="majorHAnsi" w:eastAsiaTheme="majorEastAsia" w:hAnsiTheme="majorHAnsi" w:cs="Arial"/>
      <w:b/>
      <w:bCs/>
      <w:color w:val="auto"/>
      <w:sz w:val="36"/>
      <w:szCs w:val="28"/>
      <w:lang w:val="sv-SE"/>
    </w:rPr>
  </w:style>
  <w:style w:type="character" w:customStyle="1" w:styleId="Rubrik2Char">
    <w:name w:val="Rubrik 2 Char"/>
    <w:link w:val="Rubrik2"/>
    <w:uiPriority w:val="1"/>
    <w:rsid w:val="0042352F"/>
    <w:rPr>
      <w:rFonts w:asciiTheme="majorHAnsi" w:eastAsiaTheme="majorEastAsia" w:hAnsiTheme="majorHAnsi" w:cs="Arial"/>
      <w:b/>
      <w:bCs/>
      <w:color w:val="auto"/>
      <w:sz w:val="28"/>
      <w:szCs w:val="44"/>
      <w:lang w:val="sv-SE"/>
    </w:rPr>
  </w:style>
  <w:style w:type="character" w:customStyle="1" w:styleId="Rubrik3Char">
    <w:name w:val="Rubrik 3 Char"/>
    <w:link w:val="Rubrik3"/>
    <w:uiPriority w:val="1"/>
    <w:rsid w:val="0042352F"/>
    <w:rPr>
      <w:rFonts w:asciiTheme="majorHAnsi" w:eastAsiaTheme="majorEastAsia" w:hAnsiTheme="majorHAnsi" w:cs="Arial"/>
      <w:bCs/>
      <w:sz w:val="24"/>
      <w:szCs w:val="34"/>
      <w:lang w:val="sv-SE"/>
    </w:rPr>
  </w:style>
  <w:style w:type="character" w:customStyle="1" w:styleId="Rubrik4Char">
    <w:name w:val="Rubrik 4 Char"/>
    <w:link w:val="Rubrik4"/>
    <w:uiPriority w:val="99"/>
    <w:semiHidden/>
    <w:rsid w:val="00367C50"/>
    <w:rPr>
      <w:rFonts w:asciiTheme="majorHAnsi" w:hAnsiTheme="majorHAnsi"/>
      <w:b/>
      <w:bCs/>
      <w:iCs/>
      <w:sz w:val="24"/>
      <w:szCs w:val="24"/>
      <w:lang w:val="sv-SE" w:eastAsia="sv-SE"/>
    </w:rPr>
  </w:style>
  <w:style w:type="character" w:customStyle="1" w:styleId="Rubrik5Char">
    <w:name w:val="Rubrik 5 Char"/>
    <w:link w:val="Rubrik5"/>
    <w:uiPriority w:val="99"/>
    <w:semiHidden/>
    <w:rsid w:val="00367C50"/>
    <w:rPr>
      <w:b/>
      <w:szCs w:val="24"/>
      <w:lang w:val="sv-SE" w:eastAsia="sv-SE"/>
    </w:rPr>
  </w:style>
  <w:style w:type="character" w:customStyle="1" w:styleId="Rubrik6Char">
    <w:name w:val="Rubrik 6 Char"/>
    <w:link w:val="Rubrik6"/>
    <w:uiPriority w:val="99"/>
    <w:semiHidden/>
    <w:rsid w:val="00367C50"/>
    <w:rPr>
      <w:i/>
      <w:iCs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E194A"/>
    <w:pPr>
      <w:numPr>
        <w:numId w:val="21"/>
      </w:numPr>
    </w:pPr>
  </w:style>
  <w:style w:type="paragraph" w:styleId="Punktlista">
    <w:name w:val="List Bullet"/>
    <w:basedOn w:val="Normal"/>
    <w:uiPriority w:val="4"/>
    <w:rsid w:val="00B92795"/>
    <w:pPr>
      <w:numPr>
        <w:numId w:val="1"/>
      </w:numPr>
      <w:spacing w:line="260" w:lineRule="atLeast"/>
      <w:contextualSpacing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styleId="Sidhuvud">
    <w:name w:val="header"/>
    <w:basedOn w:val="Normal"/>
    <w:link w:val="SidhuvudChar"/>
    <w:rsid w:val="0085049D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 w:cs="Arial"/>
      <w:color w:val="808080" w:themeColor="background1" w:themeShade="80"/>
      <w:sz w:val="16"/>
      <w:szCs w:val="20"/>
    </w:rPr>
  </w:style>
  <w:style w:type="character" w:customStyle="1" w:styleId="SidhuvudChar">
    <w:name w:val="Sidhuvud Char"/>
    <w:link w:val="Sidhuvud"/>
    <w:rsid w:val="0085049D"/>
    <w:rPr>
      <w:rFonts w:asciiTheme="majorHAnsi" w:hAnsiTheme="majorHAnsi" w:cs="Arial"/>
      <w:color w:val="808080" w:themeColor="background1" w:themeShade="80"/>
      <w:sz w:val="16"/>
      <w:lang w:val="sv-SE" w:eastAsia="sv-SE"/>
    </w:rPr>
  </w:style>
  <w:style w:type="paragraph" w:styleId="Sidfot">
    <w:name w:val="footer"/>
    <w:basedOn w:val="Normal"/>
    <w:link w:val="SidfotChar"/>
    <w:uiPriority w:val="11"/>
    <w:rsid w:val="00365218"/>
    <w:pPr>
      <w:tabs>
        <w:tab w:val="left" w:pos="1418"/>
      </w:tabs>
    </w:pPr>
    <w:rPr>
      <w:rFonts w:asciiTheme="majorHAnsi" w:hAnsiTheme="majorHAnsi" w:cs="Arial"/>
      <w:color w:val="000000" w:themeColor="text1"/>
      <w:sz w:val="14"/>
      <w:szCs w:val="14"/>
      <w:lang w:eastAsia="en-US"/>
    </w:rPr>
  </w:style>
  <w:style w:type="character" w:customStyle="1" w:styleId="SidfotChar">
    <w:name w:val="Sidfot Char"/>
    <w:link w:val="Sidfot"/>
    <w:uiPriority w:val="11"/>
    <w:rsid w:val="00365218"/>
    <w:rPr>
      <w:rFonts w:asciiTheme="majorHAnsi" w:hAnsiTheme="majorHAnsi" w:cs="Arial"/>
      <w:sz w:val="14"/>
      <w:szCs w:val="14"/>
      <w:lang w:val="sv-SE"/>
    </w:rPr>
  </w:style>
  <w:style w:type="paragraph" w:styleId="Innehll1">
    <w:name w:val="toc 1"/>
    <w:basedOn w:val="Normal"/>
    <w:next w:val="Normal"/>
    <w:autoRedefine/>
    <w:uiPriority w:val="39"/>
    <w:rsid w:val="00D64EE5"/>
    <w:pPr>
      <w:tabs>
        <w:tab w:val="right" w:pos="9071"/>
      </w:tabs>
      <w:spacing w:before="200" w:line="260" w:lineRule="atLeast"/>
    </w:pPr>
    <w:rPr>
      <w:rFonts w:asciiTheme="majorHAnsi" w:hAnsiTheme="majorHAnsi" w:cs="Arial"/>
      <w:b/>
      <w:noProof/>
      <w:color w:val="000000" w:themeColor="text1"/>
      <w:sz w:val="20"/>
      <w:szCs w:val="20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D64EE5"/>
    <w:pPr>
      <w:tabs>
        <w:tab w:val="right" w:pos="9071"/>
      </w:tabs>
      <w:spacing w:before="60" w:after="60" w:line="260" w:lineRule="atLeast"/>
    </w:pPr>
    <w:rPr>
      <w:rFonts w:asciiTheme="majorHAnsi" w:hAnsiTheme="majorHAnsi" w:cs="Arial"/>
      <w:i/>
      <w:noProof/>
      <w:color w:val="000000" w:themeColor="text1"/>
      <w:sz w:val="20"/>
      <w:szCs w:val="20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D64EE5"/>
    <w:pPr>
      <w:tabs>
        <w:tab w:val="right" w:pos="9071"/>
      </w:tabs>
      <w:spacing w:before="60" w:after="60" w:line="260" w:lineRule="atLeast"/>
    </w:pPr>
    <w:rPr>
      <w:rFonts w:asciiTheme="majorHAnsi" w:hAnsiTheme="majorHAnsi" w:cs="Arial"/>
      <w:noProof/>
      <w:color w:val="000000" w:themeColor="text1"/>
      <w:sz w:val="20"/>
      <w:szCs w:val="20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line="400" w:lineRule="atLeast"/>
      <w:ind w:left="709"/>
    </w:pPr>
    <w:rPr>
      <w:rFonts w:asciiTheme="majorHAnsi" w:hAnsiTheme="majorHAnsi" w:cs="Arial"/>
      <w:noProof/>
      <w:color w:val="000000" w:themeColor="text1"/>
      <w:sz w:val="24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910380"/>
    <w:pPr>
      <w:spacing w:line="260" w:lineRule="atLeast"/>
      <w:ind w:left="720"/>
      <w:contextualSpacing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Profile">
    <w:name w:val="Profile"/>
    <w:basedOn w:val="Normal"/>
    <w:semiHidden/>
    <w:rsid w:val="0021499D"/>
    <w:p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  <w:p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color w:val="000000" w:themeColor="text1"/>
      <w:sz w:val="12"/>
      <w:szCs w:val="20"/>
      <w:lang w:eastAsia="en-US"/>
    </w:rPr>
  </w:style>
  <w:style w:type="paragraph" w:styleId="Ballongtext">
    <w:name w:val="Balloon Text"/>
    <w:basedOn w:val="Normal"/>
    <w:link w:val="BallongtextChar"/>
    <w:semiHidden/>
    <w:rsid w:val="00B77595"/>
    <w:pPr>
      <w:spacing w:line="260" w:lineRule="atLeast"/>
    </w:pPr>
    <w:rPr>
      <w:rFonts w:ascii="Tahoma" w:hAnsi="Tahoma" w:cs="Tahoma"/>
      <w:color w:val="000000" w:themeColor="text1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rsid w:val="00376138"/>
    <w:pPr>
      <w:keepNext/>
      <w:numPr>
        <w:numId w:val="5"/>
      </w:numPr>
      <w:spacing w:before="400" w:after="240"/>
      <w:ind w:left="851" w:hanging="851"/>
      <w:outlineLvl w:val="0"/>
    </w:pPr>
    <w:rPr>
      <w:rFonts w:asciiTheme="majorHAnsi" w:eastAsiaTheme="majorEastAsia" w:hAnsiTheme="majorHAnsi" w:cs="Arial"/>
      <w:b/>
      <w:color w:val="000000" w:themeColor="text1"/>
      <w:sz w:val="36"/>
      <w:szCs w:val="36"/>
      <w:lang w:eastAsia="en-US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376138"/>
    <w:rPr>
      <w:rFonts w:asciiTheme="majorHAnsi" w:eastAsiaTheme="majorEastAsia" w:hAnsiTheme="majorHAnsi" w:cs="Arial"/>
      <w:b/>
      <w:sz w:val="36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2"/>
    <w:rsid w:val="0042352F"/>
    <w:pPr>
      <w:keepNext/>
      <w:numPr>
        <w:ilvl w:val="1"/>
        <w:numId w:val="5"/>
      </w:numPr>
      <w:spacing w:before="400" w:after="60" w:line="286" w:lineRule="atLeast"/>
      <w:ind w:left="851" w:hanging="851"/>
      <w:outlineLvl w:val="1"/>
    </w:pPr>
    <w:rPr>
      <w:rFonts w:asciiTheme="majorHAnsi" w:eastAsiaTheme="majorEastAsia" w:hAnsiTheme="majorHAnsi" w:cs="Arial"/>
      <w:b/>
      <w:sz w:val="28"/>
      <w:szCs w:val="24"/>
      <w:lang w:eastAsia="en-US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42352F"/>
    <w:rPr>
      <w:rFonts w:asciiTheme="majorHAnsi" w:eastAsiaTheme="majorEastAsia" w:hAnsiTheme="majorHAnsi" w:cs="Arial"/>
      <w:b/>
      <w:color w:val="auto"/>
      <w:sz w:val="28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00544C0F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544C0F"/>
    <w:rPr>
      <w:rFonts w:asciiTheme="majorHAnsi" w:eastAsiaTheme="majorEastAsia" w:hAnsiTheme="majorHAnsi" w:cs="Arial"/>
      <w:bCs/>
      <w:sz w:val="24"/>
      <w:szCs w:val="3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 w:line="260" w:lineRule="atLeast"/>
      <w:outlineLvl w:val="3"/>
    </w:pPr>
    <w:rPr>
      <w:rFonts w:asciiTheme="minorHAnsi" w:hAnsiTheme="minorHAnsi"/>
      <w:b/>
      <w:color w:val="000000" w:themeColor="text1"/>
      <w:sz w:val="20"/>
      <w:szCs w:val="20"/>
      <w:lang w:val="en-GB" w:eastAsia="en-US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 w:line="260" w:lineRule="atLeast"/>
      <w:outlineLvl w:val="4"/>
    </w:pPr>
    <w:rPr>
      <w:rFonts w:asciiTheme="minorHAnsi" w:hAnsiTheme="minorHAnsi"/>
      <w:i/>
      <w:color w:val="000000" w:themeColor="text1"/>
      <w:sz w:val="24"/>
      <w:szCs w:val="20"/>
      <w:lang w:val="en-GB" w:eastAsia="en-US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pPr>
      <w:spacing w:line="260" w:lineRule="atLeast"/>
    </w:pPr>
    <w:rPr>
      <w:rFonts w:asciiTheme="majorHAnsi" w:hAnsiTheme="majorHAnsi"/>
      <w:b/>
      <w:color w:val="000000" w:themeColor="text1"/>
      <w:sz w:val="14"/>
      <w:szCs w:val="20"/>
      <w:lang w:eastAsia="en-US"/>
    </w:rPr>
  </w:style>
  <w:style w:type="paragraph" w:customStyle="1" w:styleId="Logotyp">
    <w:name w:val="Logotyp"/>
    <w:semiHidden/>
    <w:rsid w:val="00BB04BB"/>
  </w:style>
  <w:style w:type="table" w:styleId="Ljuslista-dekorfrg1">
    <w:name w:val="Light List Accent 1"/>
    <w:aliases w:val="Region Örebro - Blå"/>
    <w:basedOn w:val="Normaltabel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117D3F" w:themeColor="accent1"/>
        <w:left w:val="single" w:sz="4" w:space="0" w:color="117D3F" w:themeColor="accent1"/>
        <w:bottom w:val="single" w:sz="4" w:space="0" w:color="117D3F" w:themeColor="accent1"/>
        <w:right w:val="single" w:sz="4" w:space="0" w:color="117D3F" w:themeColor="accent1"/>
        <w:insideH w:val="single" w:sz="4" w:space="0" w:color="117D3F" w:themeColor="accent1"/>
        <w:insideV w:val="single" w:sz="4" w:space="0" w:color="117D3F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117D3F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117D3F" w:themeColor="accent1"/>
          <w:bottom w:val="single" w:sz="4" w:space="0" w:color="117D3F" w:themeColor="accent1"/>
          <w:right w:val="single" w:sz="4" w:space="0" w:color="117D3F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117D3F" w:themeColor="accent1"/>
          <w:left w:val="single" w:sz="8" w:space="0" w:color="117D3F" w:themeColor="accent1"/>
          <w:bottom w:val="single" w:sz="8" w:space="0" w:color="117D3F" w:themeColor="accent1"/>
          <w:right w:val="single" w:sz="8" w:space="0" w:color="117D3F" w:themeColor="accent1"/>
        </w:tcBorders>
      </w:tcPr>
    </w:tblStylePr>
    <w:tblStylePr w:type="band1Horz">
      <w:tblPr/>
      <w:tcPr>
        <w:tcBorders>
          <w:top w:val="single" w:sz="8" w:space="0" w:color="117D3F" w:themeColor="accent1"/>
          <w:left w:val="single" w:sz="8" w:space="0" w:color="117D3F" w:themeColor="accent1"/>
          <w:bottom w:val="single" w:sz="8" w:space="0" w:color="117D3F" w:themeColor="accent1"/>
          <w:right w:val="single" w:sz="8" w:space="0" w:color="117D3F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styleId="Innehllsfrteckningsrubrik">
    <w:name w:val="TOC Heading"/>
    <w:basedOn w:val="Innehll1"/>
    <w:next w:val="Normal"/>
    <w:uiPriority w:val="39"/>
    <w:rsid w:val="004A0B05"/>
    <w:pPr>
      <w:keepNext/>
      <w:keepLines/>
      <w:spacing w:before="240" w:after="200"/>
    </w:pPr>
    <w:rPr>
      <w:color w:val="auto"/>
      <w:sz w:val="40"/>
      <w:szCs w:val="40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117D3F" w:themeColor="hyperlink"/>
      <w:u w:val="single"/>
    </w:rPr>
  </w:style>
  <w:style w:type="paragraph" w:customStyle="1" w:styleId="Label">
    <w:name w:val="Label"/>
    <w:basedOn w:val="Normal"/>
    <w:uiPriority w:val="99"/>
    <w:semiHidden/>
    <w:rsid w:val="008C7CA2"/>
    <w:pPr>
      <w:spacing w:line="260" w:lineRule="atLeast"/>
    </w:pPr>
    <w:rPr>
      <w:rFonts w:asciiTheme="majorHAnsi" w:hAnsiTheme="majorHAnsi"/>
      <w:b/>
      <w:color w:val="000000" w:themeColor="text1"/>
      <w:sz w:val="14"/>
      <w:szCs w:val="20"/>
      <w:lang w:eastAsia="en-US"/>
    </w:rPr>
  </w:style>
  <w:style w:type="table" w:styleId="Ljuslista-dekorfrg2">
    <w:name w:val="Light List Accent 2"/>
    <w:aliases w:val="Region Örebro - Grön"/>
    <w:basedOn w:val="Normaltabel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FFBA00" w:themeColor="accent2"/>
        <w:left w:val="single" w:sz="4" w:space="0" w:color="FFBA00" w:themeColor="accent2"/>
        <w:bottom w:val="single" w:sz="4" w:space="0" w:color="FFBA00" w:themeColor="accent2"/>
        <w:right w:val="single" w:sz="4" w:space="0" w:color="FFBA00" w:themeColor="accent2"/>
        <w:insideH w:val="single" w:sz="4" w:space="0" w:color="FFBA00" w:themeColor="accent2"/>
        <w:insideV w:val="single" w:sz="4" w:space="0" w:color="FFBA00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FFBA00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FFBA00" w:themeColor="accent2"/>
          <w:left w:val="single" w:sz="4" w:space="0" w:color="FFBA00" w:themeColor="accent2"/>
          <w:bottom w:val="single" w:sz="4" w:space="0" w:color="FFBA00" w:themeColor="accent2"/>
          <w:right w:val="single" w:sz="4" w:space="0" w:color="FFBA00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FBA00" w:themeColor="accent2"/>
          <w:left w:val="single" w:sz="8" w:space="0" w:color="FFBA00" w:themeColor="accent2"/>
          <w:bottom w:val="single" w:sz="8" w:space="0" w:color="FFBA00" w:themeColor="accent2"/>
          <w:right w:val="single" w:sz="8" w:space="0" w:color="FFBA00" w:themeColor="accent2"/>
        </w:tcBorders>
      </w:tcPr>
    </w:tblStylePr>
    <w:tblStylePr w:type="band1Horz">
      <w:tblPr/>
      <w:tcPr>
        <w:tcBorders>
          <w:top w:val="single" w:sz="8" w:space="0" w:color="FFBA00" w:themeColor="accent2"/>
          <w:left w:val="single" w:sz="8" w:space="0" w:color="FFBA00" w:themeColor="accent2"/>
          <w:bottom w:val="single" w:sz="8" w:space="0" w:color="FFBA00" w:themeColor="accent2"/>
          <w:right w:val="single" w:sz="8" w:space="0" w:color="FFBA00" w:themeColor="accent2"/>
        </w:tcBorders>
      </w:tcPr>
    </w:tblStylePr>
  </w:style>
  <w:style w:type="paragraph" w:styleId="Innehll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line="260" w:lineRule="atLeast"/>
      <w:ind w:left="1000"/>
    </w:pPr>
    <w:rPr>
      <w:rFonts w:asciiTheme="minorHAnsi" w:hAnsiTheme="minorHAnsi"/>
      <w:noProof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line="260" w:lineRule="atLeast"/>
      <w:ind w:left="851"/>
    </w:pPr>
    <w:rPr>
      <w:rFonts w:asciiTheme="minorHAnsi" w:hAnsiTheme="minorHAnsi"/>
      <w:noProof/>
      <w:color w:val="000000" w:themeColor="text1"/>
      <w:sz w:val="20"/>
      <w:szCs w:val="20"/>
      <w:lang w:eastAsia="en-US"/>
    </w:rPr>
  </w:style>
  <w:style w:type="paragraph" w:customStyle="1" w:styleId="Address">
    <w:name w:val="Address"/>
    <w:basedOn w:val="Normal"/>
    <w:uiPriority w:val="99"/>
    <w:semiHidden/>
    <w:rsid w:val="008007A7"/>
    <w:pPr>
      <w:spacing w:line="180" w:lineRule="atLeast"/>
    </w:pPr>
    <w:rPr>
      <w:rFonts w:asciiTheme="majorHAnsi" w:hAnsiTheme="majorHAnsi"/>
      <w:color w:val="000000" w:themeColor="text1"/>
      <w:sz w:val="14"/>
      <w:szCs w:val="20"/>
      <w:lang w:eastAsia="en-US"/>
    </w:rPr>
  </w:style>
  <w:style w:type="table" w:customStyle="1" w:styleId="Ragnsells">
    <w:name w:val="Ragnsells"/>
    <w:basedOn w:val="Normaltabell"/>
    <w:uiPriority w:val="99"/>
    <w:rsid w:val="00806B3D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Spacing w:w="14" w:type="dxa"/>
      <w:tblCellMar>
        <w:left w:w="85" w:type="dxa"/>
        <w:right w:w="85" w:type="dxa"/>
      </w:tblCellMar>
    </w:tblPr>
    <w:trPr>
      <w:tblCellSpacing w:w="14" w:type="dxa"/>
    </w:tr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  <w:tblStylePr w:type="band1Horz">
      <w:tblPr/>
      <w:tcPr>
        <w:shd w:val="clear" w:color="auto" w:fill="E7F2EB"/>
      </w:tcPr>
    </w:tblStylePr>
    <w:tblStylePr w:type="band2Horz">
      <w:tblPr/>
      <w:tcPr>
        <w:shd w:val="clear" w:color="auto" w:fill="CFE5D8"/>
      </w:tcPr>
    </w:tblStylePr>
  </w:style>
  <w:style w:type="table" w:styleId="Rutntstabell4dekorfrg1">
    <w:name w:val="Grid Table 4 Accent 1"/>
    <w:basedOn w:val="Normaltabell"/>
    <w:uiPriority w:val="49"/>
    <w:rsid w:val="00E66CF2"/>
    <w:tblPr>
      <w:tblStyleRowBandSize w:val="1"/>
      <w:tblStyleColBandSize w:val="1"/>
      <w:tblBorders>
        <w:top w:val="single" w:sz="4" w:space="0" w:color="3CE483" w:themeColor="accent1" w:themeTint="99"/>
        <w:left w:val="single" w:sz="4" w:space="0" w:color="3CE483" w:themeColor="accent1" w:themeTint="99"/>
        <w:bottom w:val="single" w:sz="4" w:space="0" w:color="3CE483" w:themeColor="accent1" w:themeTint="99"/>
        <w:right w:val="single" w:sz="4" w:space="0" w:color="3CE483" w:themeColor="accent1" w:themeTint="99"/>
        <w:insideH w:val="single" w:sz="4" w:space="0" w:color="3CE483" w:themeColor="accent1" w:themeTint="99"/>
        <w:insideV w:val="single" w:sz="4" w:space="0" w:color="3CE4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D3F" w:themeColor="accent1"/>
          <w:left w:val="single" w:sz="4" w:space="0" w:color="117D3F" w:themeColor="accent1"/>
          <w:bottom w:val="single" w:sz="4" w:space="0" w:color="117D3F" w:themeColor="accent1"/>
          <w:right w:val="single" w:sz="4" w:space="0" w:color="117D3F" w:themeColor="accent1"/>
          <w:insideH w:val="nil"/>
          <w:insideV w:val="nil"/>
        </w:tcBorders>
        <w:shd w:val="clear" w:color="auto" w:fill="117D3F" w:themeFill="accent1"/>
      </w:tcPr>
    </w:tblStylePr>
    <w:tblStylePr w:type="lastRow">
      <w:rPr>
        <w:b/>
        <w:bCs/>
      </w:rPr>
      <w:tblPr/>
      <w:tcPr>
        <w:tcBorders>
          <w:top w:val="double" w:sz="4" w:space="0" w:color="117D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D5" w:themeFill="accent1" w:themeFillTint="33"/>
      </w:tcPr>
    </w:tblStylePr>
    <w:tblStylePr w:type="band1Horz">
      <w:tblPr/>
      <w:tcPr>
        <w:shd w:val="clear" w:color="auto" w:fill="BEF6D5" w:themeFill="accent1" w:themeFillTint="33"/>
      </w:tcPr>
    </w:tblStyle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FFD566" w:themeColor="accent2" w:themeTint="99"/>
        <w:left w:val="single" w:sz="4" w:space="0" w:color="FFD566" w:themeColor="accent2" w:themeTint="99"/>
        <w:bottom w:val="single" w:sz="4" w:space="0" w:color="FFD566" w:themeColor="accent2" w:themeTint="99"/>
        <w:right w:val="single" w:sz="4" w:space="0" w:color="FFD566" w:themeColor="accent2" w:themeTint="99"/>
        <w:insideH w:val="single" w:sz="4" w:space="0" w:color="FFD566" w:themeColor="accent2" w:themeTint="99"/>
        <w:insideV w:val="single" w:sz="4" w:space="0" w:color="FFD5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A00" w:themeColor="accent2"/>
          <w:left w:val="single" w:sz="4" w:space="0" w:color="FFBA00" w:themeColor="accent2"/>
          <w:bottom w:val="single" w:sz="4" w:space="0" w:color="FFBA00" w:themeColor="accent2"/>
          <w:right w:val="single" w:sz="4" w:space="0" w:color="FFBA00" w:themeColor="accent2"/>
          <w:insideH w:val="nil"/>
          <w:insideV w:val="nil"/>
        </w:tcBorders>
        <w:shd w:val="clear" w:color="auto" w:fill="FFBA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A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C" w:themeFill="accent2" w:themeFillTint="33"/>
      </w:tcPr>
    </w:tblStylePr>
    <w:tblStylePr w:type="band1Horz">
      <w:tblPr/>
      <w:tcPr>
        <w:shd w:val="clear" w:color="auto" w:fill="FFF1CC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23624"/>
    <w:tblPr/>
  </w:style>
  <w:style w:type="paragraph" w:customStyle="1" w:styleId="Documenttitle-Firstpage">
    <w:name w:val="Document title - First page"/>
    <w:basedOn w:val="Normal"/>
    <w:next w:val="Subtitle-Firstpage"/>
    <w:uiPriority w:val="9"/>
    <w:rsid w:val="00BC2E4C"/>
    <w:pPr>
      <w:framePr w:hSpace="180" w:wrap="around" w:vAnchor="text" w:hAnchor="page" w:x="691" w:y="16"/>
      <w:ind w:left="1134" w:right="1134"/>
      <w:suppressOverlap/>
    </w:pPr>
    <w:rPr>
      <w:rFonts w:asciiTheme="majorHAnsi" w:hAnsiTheme="majorHAnsi"/>
      <w:b/>
      <w:caps/>
      <w:color w:val="117D3F" w:themeColor="accent1"/>
      <w:sz w:val="64"/>
      <w:szCs w:val="76"/>
      <w:lang w:eastAsia="en-US"/>
    </w:rPr>
  </w:style>
  <w:style w:type="paragraph" w:customStyle="1" w:styleId="Subtitle-Firstpage">
    <w:name w:val="Subtitle - First page"/>
    <w:basedOn w:val="Documenttitle-Firstpage"/>
    <w:uiPriority w:val="9"/>
    <w:rsid w:val="00633DFC"/>
    <w:pPr>
      <w:framePr w:hSpace="0" w:wrap="auto" w:vAnchor="margin" w:hAnchor="text" w:xAlign="left" w:yAlign="inline"/>
      <w:suppressOverlap w:val="0"/>
    </w:pPr>
    <w:rPr>
      <w:caps w:val="0"/>
      <w:color w:val="auto"/>
      <w:sz w:val="22"/>
      <w:szCs w:val="24"/>
    </w:rPr>
  </w:style>
  <w:style w:type="paragraph" w:customStyle="1" w:styleId="Draft">
    <w:name w:val="Draft"/>
    <w:basedOn w:val="Normal"/>
    <w:semiHidden/>
    <w:rsid w:val="00755A1E"/>
    <w:pPr>
      <w:spacing w:line="260" w:lineRule="atLeast"/>
      <w:jc w:val="center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paragraph" w:customStyle="1" w:styleId="Confidential">
    <w:name w:val="Confidential"/>
    <w:basedOn w:val="Normal"/>
    <w:uiPriority w:val="99"/>
    <w:semiHidden/>
    <w:rsid w:val="00755A1E"/>
    <w:pPr>
      <w:spacing w:line="260" w:lineRule="atLeast"/>
      <w:jc w:val="center"/>
    </w:pPr>
    <w:rPr>
      <w:rFonts w:asciiTheme="minorHAnsi" w:hAnsiTheme="minorHAnsi"/>
      <w:color w:val="117D3F" w:themeColor="accent1"/>
      <w:sz w:val="20"/>
      <w:szCs w:val="20"/>
      <w:lang w:eastAsia="en-US"/>
    </w:rPr>
  </w:style>
  <w:style w:type="table" w:styleId="Oformateradtabell1">
    <w:name w:val="Plain Table 1"/>
    <w:basedOn w:val="Normaltabell"/>
    <w:uiPriority w:val="41"/>
    <w:rsid w:val="00B17D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gnsells-Clean">
    <w:name w:val="Ragnsells - Clean"/>
    <w:basedOn w:val="Normaltabell"/>
    <w:uiPriority w:val="99"/>
    <w:rsid w:val="0041024C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Mar>
        <w:left w:w="85" w:type="dxa"/>
        <w:right w:w="85" w:type="dxa"/>
      </w:tblCellMar>
    </w:tbl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</w:style>
  <w:style w:type="paragraph" w:customStyle="1" w:styleId="Sender">
    <w:name w:val="Sender"/>
    <w:basedOn w:val="Normal"/>
    <w:uiPriority w:val="33"/>
    <w:rsid w:val="004B5008"/>
    <w:pPr>
      <w:spacing w:line="260" w:lineRule="atLeast"/>
    </w:pPr>
    <w:rPr>
      <w:rFonts w:asciiTheme="minorHAnsi" w:hAnsiTheme="minorHAnsi"/>
      <w:color w:val="000000" w:themeColor="text1"/>
      <w:sz w:val="20"/>
      <w:szCs w:val="20"/>
      <w:lang w:eastAsia="en-US"/>
    </w:rPr>
  </w:style>
  <w:style w:type="character" w:styleId="Bokenstitel">
    <w:name w:val="Book Title"/>
    <w:basedOn w:val="Standardstycketeckensnitt"/>
    <w:uiPriority w:val="33"/>
    <w:rsid w:val="00830C33"/>
    <w:rPr>
      <w:rFonts w:ascii="Arial" w:hAnsi="Arial"/>
      <w:b/>
      <w:bCs/>
      <w:i w:val="0"/>
      <w:iCs/>
      <w:caps/>
      <w:smallCaps w:val="0"/>
      <w:color w:val="117D3F"/>
      <w:spacing w:val="-10"/>
      <w:sz w:val="64"/>
    </w:rPr>
  </w:style>
  <w:style w:type="paragraph" w:customStyle="1" w:styleId="HiddenRow">
    <w:name w:val="Hidden Row"/>
    <w:basedOn w:val="Normal"/>
    <w:uiPriority w:val="49"/>
    <w:rsid w:val="00633DFC"/>
    <w:rPr>
      <w:rFonts w:asciiTheme="minorHAnsi" w:hAnsiTheme="minorHAnsi"/>
      <w:color w:val="000000" w:themeColor="text1"/>
      <w:sz w:val="2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37394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nhideWhenUsed/>
    <w:rPr>
      <w:rFonts w:asciiTheme="minorHAnsi" w:hAnsiTheme="minorHAnsi"/>
      <w:color w:val="000000" w:themeColor="text1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rPr>
      <w:lang w:val="sv-SE"/>
    </w:rPr>
  </w:style>
  <w:style w:type="character" w:styleId="Kommentarsreferens">
    <w:name w:val="annotation reference"/>
    <w:basedOn w:val="Standardstycketeckensnitt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20E7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20E7B"/>
    <w:rPr>
      <w:b/>
      <w:bCs/>
      <w:lang w:val="sv-SE"/>
    </w:rPr>
  </w:style>
  <w:style w:type="paragraph" w:customStyle="1" w:styleId="Niv2">
    <w:name w:val="Nivå 2"/>
    <w:basedOn w:val="Liststycke"/>
    <w:next w:val="Normal"/>
    <w:qFormat/>
    <w:rsid w:val="00B164ED"/>
    <w:pPr>
      <w:spacing w:before="240" w:after="120" w:line="240" w:lineRule="auto"/>
      <w:ind w:left="567" w:hanging="567"/>
      <w:outlineLvl w:val="1"/>
    </w:pPr>
    <w:rPr>
      <w:rFonts w:ascii="Arial" w:hAnsi="Arial"/>
      <w:b/>
      <w:color w:val="auto"/>
      <w:sz w:val="28"/>
      <w:szCs w:val="21"/>
      <w:lang w:eastAsia="sv-SE"/>
    </w:rPr>
  </w:style>
  <w:style w:type="paragraph" w:customStyle="1" w:styleId="Niv3">
    <w:name w:val="Nivå 3"/>
    <w:basedOn w:val="Niv2"/>
    <w:next w:val="Normal"/>
    <w:qFormat/>
    <w:rsid w:val="00B164ED"/>
    <w:pPr>
      <w:ind w:left="709" w:hanging="709"/>
      <w:outlineLvl w:val="2"/>
    </w:pPr>
    <w:rPr>
      <w:b w:val="0"/>
      <w:sz w:val="24"/>
      <w:szCs w:val="24"/>
    </w:rPr>
  </w:style>
  <w:style w:type="paragraph" w:customStyle="1" w:styleId="Niv4">
    <w:name w:val="Nivå 4"/>
    <w:basedOn w:val="Niv3"/>
    <w:next w:val="Normal"/>
    <w:qFormat/>
    <w:rsid w:val="00B164ED"/>
    <w:pPr>
      <w:ind w:left="851" w:hanging="851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rsid w:val="00B164ED"/>
    <w:pPr>
      <w:ind w:left="993" w:hanging="993"/>
      <w:outlineLvl w:val="4"/>
    </w:pPr>
  </w:style>
  <w:style w:type="paragraph" w:customStyle="1" w:styleId="Niv6">
    <w:name w:val="Nivå 6"/>
    <w:basedOn w:val="Niv5"/>
    <w:next w:val="Normal"/>
    <w:qFormat/>
    <w:rsid w:val="00B164ED"/>
    <w:pPr>
      <w:ind w:left="1134" w:hanging="1134"/>
      <w:outlineLvl w:val="5"/>
    </w:pPr>
  </w:style>
  <w:style w:type="paragraph" w:customStyle="1" w:styleId="Niv7">
    <w:name w:val="Nivå 7"/>
    <w:basedOn w:val="Niv6"/>
    <w:next w:val="Normal"/>
    <w:qFormat/>
    <w:rsid w:val="00B164ED"/>
    <w:pPr>
      <w:outlineLvl w:val="6"/>
    </w:pPr>
  </w:style>
  <w:style w:type="paragraph" w:customStyle="1" w:styleId="Niv8">
    <w:name w:val="Nivå 8"/>
    <w:basedOn w:val="Niv7"/>
    <w:next w:val="Normal"/>
    <w:rsid w:val="00B164ED"/>
    <w:pPr>
      <w:ind w:left="2880" w:hanging="360"/>
      <w:outlineLvl w:val="7"/>
    </w:pPr>
  </w:style>
  <w:style w:type="paragraph" w:customStyle="1" w:styleId="Niv9">
    <w:name w:val="Nivå 9"/>
    <w:basedOn w:val="Niv8"/>
    <w:next w:val="Normal"/>
    <w:rsid w:val="00B164ED"/>
    <w:pPr>
      <w:ind w:left="3240"/>
      <w:outlineLvl w:val="8"/>
    </w:pPr>
  </w:style>
  <w:style w:type="paragraph" w:customStyle="1" w:styleId="paragraph">
    <w:name w:val="paragraph"/>
    <w:basedOn w:val="Normal"/>
    <w:rsid w:val="00B164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B164ED"/>
  </w:style>
  <w:style w:type="character" w:customStyle="1" w:styleId="eop">
    <w:name w:val="eop"/>
    <w:basedOn w:val="Standardstycketeckensnitt"/>
    <w:rsid w:val="00B164ED"/>
  </w:style>
  <w:style w:type="character" w:customStyle="1" w:styleId="spellingerror">
    <w:name w:val="spellingerror"/>
    <w:basedOn w:val="Standardstycketeckensnitt"/>
    <w:rsid w:val="00B164ED"/>
  </w:style>
  <w:style w:type="table" w:customStyle="1" w:styleId="Tabellrutnt1">
    <w:name w:val="Tabellrutnät1"/>
    <w:basedOn w:val="Normaltabell"/>
    <w:next w:val="Tabellrutnt"/>
    <w:locked/>
    <w:rsid w:val="007B2FA7"/>
    <w:pPr>
      <w:spacing w:line="240" w:lineRule="auto"/>
    </w:pPr>
    <w:rPr>
      <w:rFonts w:ascii="Arial" w:hAnsi="Arial"/>
      <w:color w:val="auto"/>
      <w:sz w:val="21"/>
      <w:szCs w:val="21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E6116"/>
    <w:rPr>
      <w:color w:val="808080"/>
    </w:rPr>
  </w:style>
  <w:style w:type="table" w:styleId="Rutntstabell4dekorfrg3">
    <w:name w:val="Grid Table 4 Accent 3"/>
    <w:basedOn w:val="Normaltabell"/>
    <w:uiPriority w:val="49"/>
    <w:rsid w:val="00C60798"/>
    <w:pPr>
      <w:spacing w:line="240" w:lineRule="auto"/>
    </w:pPr>
    <w:tblPr>
      <w:tblStyleRowBandSize w:val="1"/>
      <w:tblStyleColBandSize w:val="1"/>
      <w:tblBorders>
        <w:top w:val="single" w:sz="4" w:space="0" w:color="C1C7CA" w:themeColor="accent3" w:themeTint="99"/>
        <w:left w:val="single" w:sz="4" w:space="0" w:color="C1C7CA" w:themeColor="accent3" w:themeTint="99"/>
        <w:bottom w:val="single" w:sz="4" w:space="0" w:color="C1C7CA" w:themeColor="accent3" w:themeTint="99"/>
        <w:right w:val="single" w:sz="4" w:space="0" w:color="C1C7CA" w:themeColor="accent3" w:themeTint="99"/>
        <w:insideH w:val="single" w:sz="4" w:space="0" w:color="C1C7CA" w:themeColor="accent3" w:themeTint="99"/>
        <w:insideV w:val="single" w:sz="4" w:space="0" w:color="C1C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3A7" w:themeColor="accent3"/>
          <w:left w:val="single" w:sz="4" w:space="0" w:color="99A3A7" w:themeColor="accent3"/>
          <w:bottom w:val="single" w:sz="4" w:space="0" w:color="99A3A7" w:themeColor="accent3"/>
          <w:right w:val="single" w:sz="4" w:space="0" w:color="99A3A7" w:themeColor="accent3"/>
          <w:insideH w:val="nil"/>
          <w:insideV w:val="nil"/>
        </w:tcBorders>
        <w:shd w:val="clear" w:color="auto" w:fill="99A3A7" w:themeFill="accent3"/>
      </w:tcPr>
    </w:tblStylePr>
    <w:tblStylePr w:type="lastRow">
      <w:rPr>
        <w:b/>
        <w:bCs/>
      </w:rPr>
      <w:tblPr/>
      <w:tcPr>
        <w:tcBorders>
          <w:top w:val="double" w:sz="4" w:space="0" w:color="99A3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D" w:themeFill="accent3" w:themeFillTint="33"/>
      </w:tcPr>
    </w:tblStylePr>
    <w:tblStylePr w:type="band1Horz">
      <w:tblPr/>
      <w:tcPr>
        <w:shd w:val="clear" w:color="auto" w:fill="EAEC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%20document.dotm" TargetMode="External"/></Relationships>
</file>

<file path=word/theme/theme1.xml><?xml version="1.0" encoding="utf-8"?>
<a:theme xmlns:a="http://schemas.openxmlformats.org/drawingml/2006/main" name="Office-tema">
  <a:themeElements>
    <a:clrScheme name="Ragnsells">
      <a:dk1>
        <a:sysClr val="windowText" lastClr="000000"/>
      </a:dk1>
      <a:lt1>
        <a:sysClr val="window" lastClr="FFFFFF"/>
      </a:lt1>
      <a:dk2>
        <a:srgbClr val="7F7F7F"/>
      </a:dk2>
      <a:lt2>
        <a:srgbClr val="F7F7F7"/>
      </a:lt2>
      <a:accent1>
        <a:srgbClr val="117D3F"/>
      </a:accent1>
      <a:accent2>
        <a:srgbClr val="FFBA00"/>
      </a:accent2>
      <a:accent3>
        <a:srgbClr val="99A3A7"/>
      </a:accent3>
      <a:accent4>
        <a:srgbClr val="A0CBB2"/>
      </a:accent4>
      <a:accent5>
        <a:srgbClr val="CFE5D8"/>
      </a:accent5>
      <a:accent6>
        <a:srgbClr val="E31E13"/>
      </a:accent6>
      <a:hlink>
        <a:srgbClr val="117D3F"/>
      </a:hlink>
      <a:folHlink>
        <a:srgbClr val="117D3F"/>
      </a:folHlink>
    </a:clrScheme>
    <a:fontScheme name="Ragns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FDEF2A2AD4C2D4FB8077E5933A4A160" ma:contentTypeVersion="208" ma:contentTypeDescription="Skapa ett nytt dokument." ma:contentTypeScope="" ma:versionID="de0200133e26b475fd50a200108de13c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c17133d594b7c0f77283a9aa967e2cb3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c402b7686e904c8587cbc8d3a0f1b0bc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p91400beefab4ac9935e17c877a7241b" minOccurs="0"/>
                <xsd:element ref="ns2:i9b2d48cd6524552babb67ae3d114d80" minOccurs="0"/>
                <xsd:element ref="ns2:hd330ce1320c41eba808ad6f43ffce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c402b7686e904c8587cbc8d3a0f1b0bc" ma:index="8" nillable="true" ma:taxonomy="true" ma:internalName="c402b7686e904c8587cbc8d3a0f1b0bc" ma:taxonomyFieldName="odmp_rs_Process" ma:displayName="Process" ma:fieldId="{c402b768-6e90-4c85-87cb-c8d3a0f1b0b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966b6b6-25b2-4540-9d67-a7d96e3f4e2d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966b6b6-25b2-4540-9d67-a7d96e3f4e2d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91400beefab4ac9935e17c877a7241b" ma:index="14" nillable="true" ma:taxonomy="true" ma:internalName="p91400beefab4ac9935e17c877a7241b" ma:taxonomyFieldName="odmp_rs_Facility" ma:displayName="Anläggning" ma:fieldId="{991400be-efab-4ac9-935e-17c877a7241b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b2d48cd6524552babb67ae3d114d80" ma:index="16" nillable="true" ma:taxonomy="true" ma:internalName="i9b2d48cd6524552babb67ae3d114d80" ma:taxonomyFieldName="odmp_rs_ProcessGroup" ma:displayName="Processgrupp" ma:fieldId="{29b2d48c-d652-4552-babb-67ae3d114d80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330ce1320c41eba808ad6f43ffce0b" ma:index="18" nillable="true" ma:taxonomy="true" ma:internalName="hd330ce1320c41eba808ad6f43ffce0b" ma:taxonomyFieldName="odmp_rs_Activity" ma:displayName="Aktivitet" ma:fieldId="{1d330ce1-320c-41eb-a808-ad6f43ffce0b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84</Value>
      <Value>82</Value>
      <Value>63</Value>
      <Value>94</Value>
      <Value>76</Value>
      <Value>73</Value>
      <Value>71</Value>
      <Value>102</Value>
    </TaxCatchAll>
    <c402b7686e904c8587cbc8d3a0f1b0bc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Planera behandling</TermName>
          <TermId xmlns="http://schemas.microsoft.com/office/infopath/2007/PartnerControls">72c60cd9-3630-4514-937d-fd4b8c0c7676</TermId>
        </TermInfo>
        <TermInfo xmlns="http://schemas.microsoft.com/office/infopath/2007/PartnerControls">
          <TermName xmlns="http://schemas.microsoft.com/office/infopath/2007/PartnerControls">Genomföra behandling</TermName>
          <TermId xmlns="http://schemas.microsoft.com/office/infopath/2007/PartnerControls">4a21ce25-2d6d-4121-a19c-1dd34db79e35</TermId>
        </TermInfo>
        <TermInfo xmlns="http://schemas.microsoft.com/office/infopath/2007/PartnerControls">
          <TermName xmlns="http://schemas.microsoft.com/office/infopath/2007/PartnerControls">Genomföra inköp</TermName>
          <TermId xmlns="http://schemas.microsoft.com/office/infopath/2007/PartnerControls">2c11a1af-c827-44f9-b471-839a752c2c87</TermId>
        </TermInfo>
        <TermInfo xmlns="http://schemas.microsoft.com/office/infopath/2007/PartnerControls">
          <TermName xmlns="http://schemas.microsoft.com/office/infopath/2007/PartnerControls">Bygga anläggningar</TermName>
          <TermId xmlns="http://schemas.microsoft.com/office/infopath/2007/PartnerControls">1fa51995-a974-406d-b400-c02e6f66b572</TermId>
        </TermInfo>
      </Terms>
    </c402b7686e904c8587cbc8d3a0f1b0bc>
    <hd330ce1320c41eba808ad6f43ffce0b xmlns="d4d38da9-e89c-4bf8-ab8a-8d2bcbb22080">
      <Terms xmlns="http://schemas.microsoft.com/office/infopath/2007/PartnerControls"/>
    </hd330ce1320c41eba808ad6f43ffce0b>
    <i9b2d48cd6524552babb67ae3d114d80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Behandling - Huvudprocess</TermName>
          <TermId xmlns="http://schemas.microsoft.com/office/infopath/2007/PartnerControls">6712c620-96cb-46f1-bc33-485160f8c36b</TermId>
        </TermInfo>
        <TermInfo xmlns="http://schemas.microsoft.com/office/infopath/2007/PartnerControls">
          <TermName xmlns="http://schemas.microsoft.com/office/infopath/2007/PartnerControls">Inköp ＆ Investering - Stödprocess</TermName>
          <TermId xmlns="http://schemas.microsoft.com/office/infopath/2007/PartnerControls">6ce2047c-694a-4bdc-bc6b-10921d7f22f1</TermId>
        </TermInfo>
        <TermInfo xmlns="http://schemas.microsoft.com/office/infopath/2007/PartnerControls">
          <TermName xmlns="http://schemas.microsoft.com/office/infopath/2007/PartnerControls">Förvaltning ＆ Underhåll - Stödprocess</TermName>
          <TermId xmlns="http://schemas.microsoft.com/office/infopath/2007/PartnerControls">a407d734-5d92-4717-a91d-372c6cf9854a</TermId>
        </TermInfo>
      </Terms>
    </i9b2d48cd6524552babb67ae3d114d80>
    <p91400beefab4ac9935e17c877a7241b xmlns="d4d38da9-e89c-4bf8-ab8a-8d2bcbb22080">
      <Terms xmlns="http://schemas.microsoft.com/office/infopath/2007/PartnerControls"/>
    </p91400beefab4ac9935e17c877a7241b>
    <odmp_rs_DocumentOwner xmlns="d4d38da9-e89c-4bf8-ab8a-8d2bcbb22080">
      <UserInfo>
        <DisplayName/>
        <AccountId xsi:nil="true"/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Props1.xml><?xml version="1.0" encoding="utf-8"?>
<ds:datastoreItem xmlns:ds="http://schemas.openxmlformats.org/officeDocument/2006/customXml" ds:itemID="{EAC15066-7CBC-46C8-9933-E7D320DA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49B02-63F6-4FB4-A34B-07D29C1E1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2103-8FA2-4D48-9AFA-F96B36E92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2F713-821B-4B17-9B07-F5E7BF7E9444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d4d38da9-e89c-4bf8-ab8a-8d2bcbb22080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Standar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6</Pages>
  <Words>1154</Words>
  <Characters>6121</Characters>
  <Application>Microsoft Office Word</Application>
  <DocSecurity>4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 Rovander</dc:creator>
  <cp:keywords/>
  <dc:description/>
  <cp:lastModifiedBy>Felicia Henricsson Mahamat</cp:lastModifiedBy>
  <cp:revision>2</cp:revision>
  <dcterms:created xsi:type="dcterms:W3CDTF">2025-08-20T06:26:00Z</dcterms:created>
  <dcterms:modified xsi:type="dcterms:W3CDTF">2025-08-20T06:26:00Z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1ac2f-dcca-4e87-81f1-136d12e1920e_Enabled">
    <vt:lpwstr>True</vt:lpwstr>
  </property>
  <property fmtid="{D5CDD505-2E9C-101B-9397-08002B2CF9AE}" pid="3" name="MSIP_Label_c141ac2f-dcca-4e87-81f1-136d12e1920e_SiteId">
    <vt:lpwstr>809d82ab-c4a1-4f5d-8384-ad701f67e3f5</vt:lpwstr>
  </property>
  <property fmtid="{D5CDD505-2E9C-101B-9397-08002B2CF9AE}" pid="4" name="MSIP_Label_c141ac2f-dcca-4e87-81f1-136d12e1920e_Owner">
    <vt:lpwstr>Helena.Nyman@ragnsells.com</vt:lpwstr>
  </property>
  <property fmtid="{D5CDD505-2E9C-101B-9397-08002B2CF9AE}" pid="5" name="MSIP_Label_c141ac2f-dcca-4e87-81f1-136d12e1920e_SetDate">
    <vt:lpwstr>2021-07-14T11:20:37.0301972Z</vt:lpwstr>
  </property>
  <property fmtid="{D5CDD505-2E9C-101B-9397-08002B2CF9AE}" pid="6" name="MSIP_Label_c141ac2f-dcca-4e87-81f1-136d12e1920e_Name">
    <vt:lpwstr>Internal</vt:lpwstr>
  </property>
  <property fmtid="{D5CDD505-2E9C-101B-9397-08002B2CF9AE}" pid="7" name="MSIP_Label_c141ac2f-dcca-4e87-81f1-136d12e1920e_Application">
    <vt:lpwstr>Microsoft Azure Information Protection</vt:lpwstr>
  </property>
  <property fmtid="{D5CDD505-2E9C-101B-9397-08002B2CF9AE}" pid="8" name="MSIP_Label_c141ac2f-dcca-4e87-81f1-136d12e1920e_ActionId">
    <vt:lpwstr>2c228ee0-4e39-4feb-a90b-a7aab6b5afe2</vt:lpwstr>
  </property>
  <property fmtid="{D5CDD505-2E9C-101B-9397-08002B2CF9AE}" pid="9" name="MSIP_Label_c141ac2f-dcca-4e87-81f1-136d12e1920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p91400beefab4ac9935e17c877a7241b">
    <vt:lpwstr/>
  </property>
  <property fmtid="{D5CDD505-2E9C-101B-9397-08002B2CF9AE}" pid="12" name="odmp_rs_Activity">
    <vt:lpwstr/>
  </property>
  <property fmtid="{D5CDD505-2E9C-101B-9397-08002B2CF9AE}" pid="13" name="c402b7686e904c8587cbc8d3a0f1b0bc">
    <vt:lpwstr/>
  </property>
  <property fmtid="{D5CDD505-2E9C-101B-9397-08002B2CF9AE}" pid="14" name="hd330ce1320c41eba808ad6f43ffce0b">
    <vt:lpwstr/>
  </property>
  <property fmtid="{D5CDD505-2E9C-101B-9397-08002B2CF9AE}" pid="15" name="_ExtendedDescription">
    <vt:lpwstr/>
  </property>
  <property fmtid="{D5CDD505-2E9C-101B-9397-08002B2CF9AE}" pid="16" name="odmp_rs_Facility">
    <vt:lpwstr/>
  </property>
  <property fmtid="{D5CDD505-2E9C-101B-9397-08002B2CF9AE}" pid="17" name="i9b2d48cd6524552babb67ae3d114d80">
    <vt:lpwstr/>
  </property>
  <property fmtid="{D5CDD505-2E9C-101B-9397-08002B2CF9AE}" pid="18" name="ContentTypeId">
    <vt:lpwstr>0x010100EE65BBA10597446B92009F395860777E006FDEF2A2AD4C2D4FB8077E5933A4A160</vt:lpwstr>
  </property>
  <property fmtid="{D5CDD505-2E9C-101B-9397-08002B2CF9AE}" pid="19" name="ODMDocumentType">
    <vt:lpwstr>63;#Bilaga|9d4744c1-176d-4f34-b2fb-f27404c75156</vt:lpwstr>
  </property>
  <property fmtid="{D5CDD505-2E9C-101B-9397-08002B2CF9AE}" pid="20" name="ODMApprovedBy">
    <vt:lpwstr/>
  </property>
  <property fmtid="{D5CDD505-2E9C-101B-9397-08002B2CF9AE}" pid="21" name="ODMLimitedUsers">
    <vt:lpwstr/>
  </property>
  <property fmtid="{D5CDD505-2E9C-101B-9397-08002B2CF9AE}" pid="22" name="ODMIsPublished">
    <vt:bool>false</vt:bool>
  </property>
  <property fmtid="{D5CDD505-2E9C-101B-9397-08002B2CF9AE}" pid="23" name="ODMIsDraft">
    <vt:bool>true</vt:bool>
  </property>
  <property fmtid="{D5CDD505-2E9C-101B-9397-08002B2CF9AE}" pid="24" name="ODMDocumentTypeId">
    <vt:lpwstr>9d4744c1-176d-4f34-b2fb-f27404c75156</vt:lpwstr>
  </property>
  <property fmtid="{D5CDD505-2E9C-101B-9397-08002B2CF9AE}" pid="25" name="ODMContentLanguage">
    <vt:lpwstr>sv-SE</vt:lpwstr>
  </property>
  <property fmtid="{D5CDD505-2E9C-101B-9397-08002B2CF9AE}" pid="26" name="m455a0644ea0414fb8462446f435a204">
    <vt:lpwstr>Bilaga|9d4744c1-176d-4f34-b2fb-f27404c75156</vt:lpwstr>
  </property>
  <property fmtid="{D5CDD505-2E9C-101B-9397-08002B2CF9AE}" pid="27" name="odmp_rs_ProcessGroup">
    <vt:lpwstr>73;#Behandling - Huvudprocess|6712c620-96cb-46f1-bc33-485160f8c36b;#84;#Inköp ＆ Investering - Stödprocess|6ce2047c-694a-4bdc-bc6b-10921d7f22f1;#94;#Förvaltning ＆ Underhåll - Stödprocess|a407d734-5d92-4717-a91d-372c6cf9854a</vt:lpwstr>
  </property>
  <property fmtid="{D5CDD505-2E9C-101B-9397-08002B2CF9AE}" pid="28" name="odmp_rs_Process">
    <vt:lpwstr>76;#Planera behandling|72c60cd9-3630-4514-937d-fd4b8c0c7676;#71;#Genomföra behandling|4a21ce25-2d6d-4121-a19c-1dd34db79e35;#82;#Genomföra inköp|2c11a1af-c827-44f9-b471-839a752c2c87;#102;#Bygga anläggningar|1fa51995-a974-406d-b400-c02e6f66b572</vt:lpwstr>
  </property>
</Properties>
</file>